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1008"/>
        <w:gridCol w:w="5841"/>
        <w:gridCol w:w="2132"/>
      </w:tblGrid>
      <w:tr w:rsidR="00733EF8" w:rsidRPr="001F6B00" w:rsidTr="003829D6">
        <w:trPr>
          <w:trHeight w:val="557"/>
        </w:trPr>
        <w:tc>
          <w:tcPr>
            <w:tcW w:w="509" w:type="pct"/>
            <w:tcBorders>
              <w:right w:val="nil"/>
            </w:tcBorders>
          </w:tcPr>
          <w:p w:rsidR="00733EF8" w:rsidRPr="001F6B00" w:rsidRDefault="00C45BC9" w:rsidP="00733E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BDECDA" wp14:editId="2697DD43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27E" w:rsidRPr="00C45BC9" w:rsidRDefault="0092227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DE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lkQIAALI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" fillcolor="white [3201]" strokeweight=".5pt">
                      <v:textbox>
                        <w:txbxContent>
                          <w:p w:rsidR="0092227E" w:rsidRPr="00C45BC9" w:rsidRDefault="009222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EF8">
              <w:rPr>
                <w:noProof/>
              </w:rPr>
              <w:drawing>
                <wp:inline distT="0" distB="0" distL="0" distR="0" wp14:anchorId="1AF38E1F" wp14:editId="06C61818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pct"/>
            <w:gridSpan w:val="3"/>
            <w:tcBorders>
              <w:left w:val="nil"/>
            </w:tcBorders>
            <w:vAlign w:val="center"/>
          </w:tcPr>
          <w:p w:rsidR="00733EF8" w:rsidRPr="00733EF8" w:rsidRDefault="00CE6E59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FECF76FA587D4238BC9A1AFBA022D48E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Content>
                <w:r w:rsidR="00680129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33EF8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1D19E01118EC4B539A37660186E1D6BB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Content>
                <w:r w:rsidR="00680129">
                  <w:rPr>
                    <w:b/>
                    <w:sz w:val="36"/>
                  </w:rPr>
                  <w:t>UNITS 3 &amp; 4</w:t>
                </w:r>
              </w:sdtContent>
            </w:sdt>
            <w:r w:rsidR="003829D6">
              <w:rPr>
                <w:b/>
                <w:sz w:val="36"/>
              </w:rPr>
              <w:t>, 20</w:t>
            </w:r>
            <w:r w:rsidR="00E75A73">
              <w:rPr>
                <w:b/>
                <w:sz w:val="36"/>
              </w:rPr>
              <w:t>21</w:t>
            </w:r>
            <w:r w:rsidR="00733EF8" w:rsidRPr="00733EF8">
              <w:rPr>
                <w:b/>
                <w:sz w:val="36"/>
              </w:rPr>
              <w:t xml:space="preserve"> </w:t>
            </w:r>
          </w:p>
          <w:p w:rsidR="00733EF8" w:rsidRPr="00D65474" w:rsidRDefault="00733EF8" w:rsidP="00680129">
            <w:pPr>
              <w:pStyle w:val="TestStyle1"/>
              <w:spacing w:after="0"/>
              <w:rPr>
                <w:sz w:val="32"/>
                <w:szCs w:val="32"/>
              </w:rPr>
            </w:pPr>
            <w:r w:rsidRPr="00733EF8">
              <w:rPr>
                <w:szCs w:val="32"/>
              </w:rPr>
              <w:t xml:space="preserve">Test </w:t>
            </w:r>
            <w:r w:rsidR="00680129">
              <w:rPr>
                <w:szCs w:val="32"/>
              </w:rPr>
              <w:t>2</w:t>
            </w:r>
            <w:r w:rsidRPr="00733EF8">
              <w:rPr>
                <w:szCs w:val="32"/>
              </w:rPr>
              <w:t xml:space="preserve"> –</w:t>
            </w:r>
            <w:r w:rsidR="003829D6"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  <w:r w:rsidR="00680129" w:rsidRPr="0048654F">
              <w:rPr>
                <w:b w:val="0"/>
                <w:bCs/>
                <w:szCs w:val="32"/>
              </w:rPr>
              <w:t>3.2.</w:t>
            </w:r>
            <w:r w:rsidR="00680129">
              <w:rPr>
                <w:b w:val="0"/>
                <w:bCs/>
                <w:szCs w:val="32"/>
              </w:rPr>
              <w:t>1</w:t>
            </w:r>
            <w:r w:rsidR="00680129" w:rsidRPr="0048654F">
              <w:rPr>
                <w:b w:val="0"/>
                <w:bCs/>
                <w:szCs w:val="32"/>
              </w:rPr>
              <w:t xml:space="preserve"> to 3.2.22</w:t>
            </w:r>
            <w:r w:rsidR="00680129">
              <w:rPr>
                <w:b w:val="0"/>
                <w:bCs/>
                <w:szCs w:val="32"/>
              </w:rPr>
              <w:t xml:space="preserve"> </w:t>
            </w:r>
            <w:r w:rsidR="00680129" w:rsidRPr="008C6747">
              <w:rPr>
                <w:b w:val="0"/>
                <w:bCs/>
                <w:sz w:val="20"/>
                <w:szCs w:val="24"/>
              </w:rPr>
              <w:t>(not 3.2.5),</w:t>
            </w:r>
            <w:r w:rsidR="00680129" w:rsidRPr="008C6747">
              <w:rPr>
                <w:b w:val="0"/>
                <w:bCs/>
                <w:szCs w:val="32"/>
              </w:rPr>
              <w:t xml:space="preserve"> </w:t>
            </w:r>
            <w:r w:rsidR="00680129" w:rsidRPr="0048654F">
              <w:rPr>
                <w:b w:val="0"/>
                <w:bCs/>
                <w:szCs w:val="32"/>
              </w:rPr>
              <w:t>3.1.1 – 3.1.</w:t>
            </w:r>
            <w:r w:rsidR="00680129">
              <w:rPr>
                <w:b w:val="0"/>
                <w:bCs/>
                <w:szCs w:val="32"/>
              </w:rPr>
              <w:t>6</w:t>
            </w:r>
            <w:r w:rsidR="00680129" w:rsidRPr="0048654F">
              <w:rPr>
                <w:b w:val="0"/>
                <w:bCs/>
                <w:szCs w:val="32"/>
              </w:rPr>
              <w:t>, 3.</w:t>
            </w:r>
            <w:r w:rsidR="00680129">
              <w:rPr>
                <w:b w:val="0"/>
                <w:bCs/>
                <w:szCs w:val="32"/>
              </w:rPr>
              <w:t>1</w:t>
            </w:r>
            <w:r w:rsidR="00680129" w:rsidRPr="0048654F">
              <w:rPr>
                <w:b w:val="0"/>
                <w:bCs/>
                <w:szCs w:val="32"/>
              </w:rPr>
              <w:t>.</w:t>
            </w:r>
            <w:r w:rsidR="00680129">
              <w:rPr>
                <w:b w:val="0"/>
                <w:bCs/>
                <w:szCs w:val="32"/>
              </w:rPr>
              <w:t>9</w:t>
            </w:r>
          </w:p>
        </w:tc>
      </w:tr>
      <w:tr w:rsidR="00733EF8" w:rsidRPr="001F6B00" w:rsidTr="003829D6">
        <w:trPr>
          <w:trHeight w:val="518"/>
        </w:trPr>
        <w:tc>
          <w:tcPr>
            <w:tcW w:w="1013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30932D15FDBE42908B0B29DC4EB0B33C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Content>
              <w:p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:rsidR="00733EF8" w:rsidRPr="00B13B93" w:rsidRDefault="00605620" w:rsidP="00680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80129">
              <w:rPr>
                <w:rFonts w:ascii="Arial" w:hAnsi="Arial" w:cs="Arial"/>
                <w:sz w:val="22"/>
                <w:szCs w:val="22"/>
              </w:rPr>
              <w:t>5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  <w:tc>
          <w:tcPr>
            <w:tcW w:w="2921" w:type="pct"/>
          </w:tcPr>
          <w:p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</w:p>
        </w:tc>
        <w:tc>
          <w:tcPr>
            <w:tcW w:w="1066" w:type="pct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305CC239995C49A6985A251E858EDBA5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Content>
              <w:p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:rsidR="00733EF8" w:rsidRPr="00B13B93" w:rsidRDefault="00680129" w:rsidP="00733EF8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:rsidR="00733EF8" w:rsidRDefault="00733EF8" w:rsidP="00733EF8">
      <w:pPr>
        <w:rPr>
          <w:sz w:val="18"/>
        </w:rPr>
      </w:pPr>
    </w:p>
    <w:p w:rsidR="00D32A28" w:rsidRPr="00D32A28" w:rsidRDefault="00D32A28" w:rsidP="0088268E">
      <w:pPr>
        <w:tabs>
          <w:tab w:val="center" w:pos="5103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A9C79310ADD24754BE13D7C4882D86D8"/>
          </w:placeholder>
          <w:comboBox>
            <w:listItem w:displayText="Choose Teachers" w:value=""/>
            <w:listItem w:displayText="Mr Bartoshefski              Mr Kovacic              Miss Vonk" w:value="Mr Bartoshefski              Mr Kovacic              Miss Vonk"/>
            <w:listItem w:displayText="Mr Fletcher              Mrs Fraser-Jones              Mr Marshall              Mr Ng                      Mr Pisano                          Mr Younger" w:value="Mr Fletcher              Mrs Fraser-Jones              Mr Marshall              Mr Ng                      Mr Pisano                          Mr Younger"/>
            <w:listItem w:displayText="Mrs Bestall              Mr Buckland              Mrs Fraser-Jones         Mr Gibbon              Ms Goh                      Ms Leonard          Mr Luzuk                 Mr Ng                         Mrs Murray" w:value="Mrs Bestall              Mr Buckland              Mrs Fraser-Jones         Mr Gibbon              Ms Goh                      Ms Leonard          Mr Luzuk                 Mr Ng                         Mrs Murray"/>
            <w:listItem w:displayText="Mrs Alvaro                Mr Koulianos                Mr Tanday" w:value="Mrs Alvaro                Mr Koulianos                Mr Tanday"/>
            <w:listItem w:displayText="----" w:value="----"/>
            <w:listItem w:displayText="Mr Kovacic              Mrs Smith" w:value="Mr Kovacic              Mrs Smith"/>
            <w:listItem w:displayText="Mr Buckland                Mr Fletcher                Ms Leonard                Mr Pisano                    Mrs Smith                 Mr Tanday" w:value="Mr Buckland                Mr Fletcher                Ms Leonard                Mr Pisano                    Mrs Smith                 Mr Tanday"/>
            <w:listItem w:displayText="Mrs Alvaro                  Mrs Bestall                 Ms Chua                     Mr Gibbon                   Mrs Greenaway          Mr Luzuk             Mrs Murray                  Ms Robinson                Mr Tanday" w:value="Mrs Alvaro                  Mrs Bestall                 Ms Chua                     Mr Gibbon                   Mrs Greenaway          Mr Luzuk             Mrs Murray                  Ms Robinson                Mr Tanday"/>
            <w:listItem w:displayText="Ms Chua                Mr Koulianos                Ms Robinson                Mr Tan" w:value="Ms Chua                Mr Koulianos                Ms Robinson                Mr Tan"/>
          </w:comboBox>
        </w:sdtPr>
        <w:sdtContent>
          <w:r w:rsidR="00680129">
            <w:rPr>
              <w:rFonts w:ascii="Arial" w:eastAsia="MS Mincho" w:hAnsi="Arial" w:cs="Arial"/>
              <w:lang w:eastAsia="en-US"/>
            </w:rPr>
            <w:t>Mrs Alvaro                  Mrs Bestall                 Ms Chua                     Mr Gibbon                   Mrs Greenaway         Mr Luzuk             Mrs Murray                  Ms Robinson             Mr Tanday</w:t>
          </w:r>
        </w:sdtContent>
      </w:sdt>
    </w:p>
    <w:p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733EF8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8" w:rsidRPr="00BE7EDF" w:rsidRDefault="00CE6E59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44A918C78075449A9ED0E0637607EDDA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782"/>
            </w:tblGrid>
            <w:tr w:rsidR="00630F69" w:rsidRPr="00B13B93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C00C749810FF493894A482813E1F755B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Content>
                      <w:r w:rsidR="00680129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:rsidR="007A1B7B" w:rsidRDefault="00CE6E5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6A808D3CB37745A3A360A084BF82D966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7654A7271F39442D9514C2ED55DD7D08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Content>
                      <w:r w:rsidR="00680129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31E45E0D7F474D9AA79D68543A0519C3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Page, Single Sided)" w:value="Allowed (1 A4 Page, Single Sided)"/>
                        <w:listItem w:displayText="Allowed (1 A4 Page, Double Sided)" w:value="Allowed (1 A4 Page, Double Sided)"/>
                        <w:listItem w:displayText="Allowed (2 A4 Pages, Double Sided)" w:value="Allowed (2 A4 Pages, Double Sided)"/>
                        <w:listItem w:displayText="Allowed (2 A4 Pages, 1 Single Sided, 1 Double Sided)" w:value="Allowed (2 A4 Pages, 1 Single Sided, 1 Double Sided)"/>
                        <w:listItem w:displayText="Allowed (Take Home Section Only)" w:value="Allowed (Take Home Section Only)"/>
                        <w:listItem w:displayText="Allowed (Take Home Section + 1 A4 page, Single Sided)" w:value="Allowed (Take Home Section + 1 A4 page, Single Sided)"/>
                        <w:listItem w:displayText="Allowed (Take Home Section + 1 A4 page, Double Sided)" w:value="Allowed (Take Home Section + 1 A4 page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Content>
                      <w:r w:rsidR="00680129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:rsidR="00733EF8" w:rsidRPr="001977FB" w:rsidRDefault="00733EF8" w:rsidP="00733EF8">
      <w:pPr>
        <w:rPr>
          <w:sz w:val="14"/>
        </w:rPr>
      </w:pPr>
    </w:p>
    <w:p w:rsidR="00733EF8" w:rsidRDefault="00733EF8" w:rsidP="00733EF8">
      <w:pPr>
        <w:rPr>
          <w:sz w:val="6"/>
        </w:rPr>
      </w:pPr>
    </w:p>
    <w:p w:rsidR="00733EF8" w:rsidRPr="00D4324F" w:rsidRDefault="00733EF8" w:rsidP="00733EF8">
      <w:pPr>
        <w:rPr>
          <w:sz w:val="4"/>
        </w:rPr>
      </w:pPr>
    </w:p>
    <w:p w:rsidR="00733EF8" w:rsidRPr="00D4324F" w:rsidRDefault="00733EF8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PART A – CALCULATOR FREE</w:t>
      </w:r>
    </w:p>
    <w:p w:rsidR="00733EF8" w:rsidRDefault="00733EF8" w:rsidP="00733EF8">
      <w:pPr>
        <w:rPr>
          <w:sz w:val="20"/>
          <w:szCs w:val="20"/>
        </w:rPr>
      </w:pPr>
    </w:p>
    <w:p w:rsidR="00680129" w:rsidRPr="00142AC3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bookmarkStart w:id="0" w:name="_Hlk33537260"/>
      <w:r w:rsidRPr="00142AC3">
        <w:rPr>
          <w:rFonts w:cs="Arial"/>
          <w:sz w:val="24"/>
        </w:rPr>
        <w:t>Question 1</w:t>
      </w:r>
      <w:r w:rsidRPr="00142AC3">
        <w:rPr>
          <w:rFonts w:cs="Arial"/>
          <w:sz w:val="24"/>
        </w:rPr>
        <w:tab/>
        <w:t>[</w:t>
      </w:r>
      <w:r>
        <w:rPr>
          <w:rFonts w:cs="Arial"/>
          <w:sz w:val="24"/>
        </w:rPr>
        <w:t>2</w:t>
      </w:r>
      <w:r w:rsidRPr="00142AC3">
        <w:rPr>
          <w:rFonts w:cs="Arial"/>
          <w:sz w:val="24"/>
        </w:rPr>
        <w:t xml:space="preserve">, 2, 2, 2 — </w:t>
      </w:r>
      <w:r>
        <w:rPr>
          <w:rFonts w:cs="Arial"/>
          <w:sz w:val="24"/>
        </w:rPr>
        <w:t>8</w:t>
      </w:r>
      <w:r w:rsidRPr="00142AC3">
        <w:rPr>
          <w:rFonts w:cs="Arial"/>
          <w:sz w:val="24"/>
        </w:rPr>
        <w:t xml:space="preserve"> marks]</w:t>
      </w:r>
    </w:p>
    <w:bookmarkEnd w:id="0"/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>Differentiate the following,</w:t>
      </w:r>
      <w:r w:rsidRPr="00142AC3">
        <w:rPr>
          <w:rFonts w:ascii="Arial" w:eastAsiaTheme="minorEastAsia" w:hAnsi="Arial" w:cs="Arial"/>
          <w:b/>
        </w:rPr>
        <w:t xml:space="preserve"> do not simplify your answer</w:t>
      </w:r>
      <w:r w:rsidRPr="00142AC3">
        <w:rPr>
          <w:rFonts w:ascii="Arial" w:hAnsi="Arial" w:cs="Arial"/>
        </w:rPr>
        <w:t xml:space="preserve">: </w:t>
      </w: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4D34D7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  <w:sz w:val="36"/>
          <w:szCs w:val="34"/>
        </w:rPr>
      </w:pPr>
      <w:r w:rsidRPr="00142AC3">
        <w:rPr>
          <w:rFonts w:ascii="Arial" w:hAnsi="Arial" w:cs="Arial"/>
        </w:rPr>
        <w:t>a)</w:t>
      </w:r>
      <w:r w:rsidRPr="00142AC3">
        <w:rPr>
          <w:rFonts w:ascii="Arial" w:hAnsi="Arial" w:cs="Arial"/>
        </w:rPr>
        <w:tab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2</m:t>
                </m:r>
              </m:sup>
            </m:sSup>
          </m:sup>
        </m:sSup>
      </m:oMath>
      <w:r w:rsidRPr="008C6747">
        <w:rPr>
          <w:rFonts w:ascii="Arial" w:hAnsi="Arial" w:cs="Arial"/>
          <w:position w:val="-4"/>
          <w:sz w:val="22"/>
          <w:szCs w:val="2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9" o:title=""/>
          </v:shape>
          <o:OLEObject Type="Embed" ProgID="Equation.DSMT4" ShapeID="_x0000_i1025" DrawAspect="Content" ObjectID="_1680512476" r:id="rId10"/>
        </w:object>
      </w:r>
      <w:r w:rsidRPr="00142A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+ </w:t>
      </w:r>
      <m:oMath>
        <m:r>
          <w:rPr>
            <w:rFonts w:ascii="Cambria Math" w:hAnsi="Cambria Math" w:cs="Arial"/>
          </w:rPr>
          <m:t xml:space="preserve"> π</m:t>
        </m:r>
        <m:r>
          <m:rPr>
            <m:sty m:val="p"/>
          </m:rPr>
          <w:rPr>
            <w:rFonts w:ascii="Cambria Math" w:hAnsi="Cambria Math" w:cs="Arial"/>
          </w:rPr>
          <m:t>cos⁡</m:t>
        </m:r>
        <m:r>
          <w:rPr>
            <w:rFonts w:ascii="Cambria Math" w:hAnsi="Cambria Math" w:cs="Arial"/>
          </w:rPr>
          <m:t>x</m:t>
        </m:r>
      </m:oMath>
      <w:r w:rsidRPr="00142AC3">
        <w:rPr>
          <w:rFonts w:ascii="Arial" w:hAnsi="Arial" w:cs="Arial"/>
        </w:rPr>
        <w:tab/>
        <w:t>b)</w:t>
      </w:r>
      <w:r w:rsidRPr="00142AC3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6"/>
          </w:rPr>
          <m:t>x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6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6"/>
                  </w:rPr>
                  <m:t>sinx</m:t>
                </m:r>
              </m:e>
              <m:sup/>
            </m:sSup>
          </m:sup>
        </m:sSup>
      </m:oMath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 xml:space="preserve">c) </w:t>
      </w:r>
      <w:r w:rsidRPr="00142AC3">
        <w:rPr>
          <w:rFonts w:ascii="Arial" w:hAnsi="Arial" w:cs="Arial"/>
        </w:rPr>
        <w:tab/>
      </w:r>
      <w:bookmarkStart w:id="1" w:name="_Hlk69846758"/>
      <m:oMath>
        <m:r>
          <m:rPr>
            <m:sty m:val="p"/>
          </m:rPr>
          <w:rPr>
            <w:rFonts w:ascii="Cambria Math" w:hAnsi="Cambria Math" w:cs="Arial"/>
          </w:rPr>
          <m:t>sin⁡</m:t>
        </m:r>
        <m:r>
          <w:rPr>
            <w:rFonts w:ascii="Cambria Math" w:hAnsi="Cambria Math" w:cs="Arial"/>
          </w:rPr>
          <m:t>(4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w:bookmarkEnd w:id="1"/>
        <m:r>
          <w:rPr>
            <w:rFonts w:ascii="Cambria Math" w:hAnsi="Cambria Math" w:cs="Arial"/>
          </w:rPr>
          <m:t>-3)</m:t>
        </m:r>
      </m:oMath>
      <w:r w:rsidRPr="00142AC3">
        <w:rPr>
          <w:rFonts w:ascii="Arial" w:hAnsi="Arial" w:cs="Arial"/>
        </w:rPr>
        <w:tab/>
        <w:t>d)</w:t>
      </w:r>
      <w:r w:rsidRPr="00142AC3">
        <w:rPr>
          <w:rFonts w:ascii="Arial" w:hAnsi="Arial" w:cs="Arial"/>
        </w:rPr>
        <w:tab/>
      </w:r>
      <m:oMath>
        <m:nary>
          <m:naryPr>
            <m:limLoc m:val="subSup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x</m:t>
            </m:r>
          </m:sub>
          <m:sup>
            <m:r>
              <w:rPr>
                <w:rFonts w:ascii="Cambria Math" w:hAnsi="Cambria Math" w:cs="Arial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</m:t>
                </m:r>
                <w:bookmarkStart w:id="2" w:name="_Hlk69846617"/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w:bookmarkEnd w:id="2"/>
                <m:r>
                  <w:rPr>
                    <w:rFonts w:ascii="Cambria Math" w:hAnsi="Cambria Math" w:cs="Arial"/>
                  </w:rPr>
                  <m:t>-1)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dt</m:t>
            </m:r>
          </m:e>
        </m:nary>
      </m:oMath>
      <w:r>
        <w:rPr>
          <w:rFonts w:ascii="Arial" w:hAnsi="Arial" w:cs="Arial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-  </m:t>
            </m:r>
            <m:r>
              <w:rPr>
                <w:rFonts w:ascii="Cambria Math" w:hAnsi="Cambria Math" w:cs="Arial"/>
              </w:rPr>
              <m:t>3</m:t>
            </m:r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pStyle w:val="ListParagraph"/>
        <w:ind w:left="420"/>
        <w:rPr>
          <w:rFonts w:ascii="Arial" w:hAnsi="Arial" w:cs="Arial"/>
          <w:sz w:val="24"/>
          <w:szCs w:val="24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  <w:r w:rsidRPr="00142AC3">
        <w:rPr>
          <w:rFonts w:ascii="Arial" w:eastAsiaTheme="minorEastAsia" w:hAnsi="Arial" w:cs="Arial"/>
        </w:rPr>
        <w:tab/>
      </w:r>
    </w:p>
    <w:p w:rsidR="00680129" w:rsidRPr="00142AC3" w:rsidRDefault="00680129" w:rsidP="00680129">
      <w:pPr>
        <w:rPr>
          <w:rFonts w:ascii="Arial" w:hAnsi="Arial" w:cs="Arial"/>
          <w:b/>
        </w:rPr>
      </w:pPr>
      <w:r w:rsidRPr="00142AC3">
        <w:rPr>
          <w:rFonts w:ascii="Arial" w:hAnsi="Arial" w:cs="Arial"/>
          <w:b/>
        </w:rPr>
        <w:lastRenderedPageBreak/>
        <w:t>Question 2</w:t>
      </w: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t>Determine the following:</w:t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  <w:b/>
        </w:rPr>
        <w:tab/>
        <w:t>[ 2, 2, 2 — 6 marks]</w:t>
      </w: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>a)</w:t>
      </w:r>
      <w:r w:rsidRPr="00142AC3">
        <w:rPr>
          <w:rFonts w:ascii="Arial" w:hAnsi="Arial" w:cs="Arial"/>
        </w:rPr>
        <w:tab/>
      </w:r>
      <m:oMath>
        <m:nary>
          <m:naryPr>
            <m:subHide m:val="1"/>
            <m:supHide m:val="1"/>
            <m:ctrlPr>
              <w:rPr>
                <w:rFonts w:ascii="Cambria Math" w:hAnsi="Arial" w:cs="Arial"/>
                <w:i/>
              </w:rPr>
            </m:ctrlPr>
          </m:naryPr>
          <m:sub/>
          <m:sup/>
          <m:e>
            <m:r>
              <w:rPr>
                <w:rFonts w:ascii="Cambria Math" w:hAnsi="Arial" w:cs="Arial"/>
              </w:rPr>
              <m:t>(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x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>+5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)</m:t>
                </m:r>
              </m:e>
              <m:sup>
                <m:r>
                  <w:rPr>
                    <w:rFonts w:ascii="Cambria Math" w:hAnsi="Arial" w:cs="Arial"/>
                  </w:rPr>
                  <m:t>2</m:t>
                </m:r>
              </m:sup>
            </m:sSup>
            <m:r>
              <w:rPr>
                <w:rFonts w:ascii="Cambria Math" w:hAnsi="Arial" w:cs="Arial"/>
              </w:rPr>
              <m:t>dx</m:t>
            </m:r>
          </m:e>
        </m:nary>
      </m:oMath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  <w:t>b)</w:t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  <w:position w:val="-16"/>
        </w:rPr>
        <w:object w:dxaOrig="1180" w:dyaOrig="460">
          <v:shape id="_x0000_i1026" type="#_x0000_t75" style="width:59.25pt;height:23.25pt" o:ole="">
            <v:imagedata r:id="rId11" o:title=""/>
          </v:shape>
          <o:OLEObject Type="Embed" ProgID="Equation.DSMT4" ShapeID="_x0000_i1026" DrawAspect="Content" ObjectID="_1680512477" r:id="rId12"/>
        </w:object>
      </w: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 xml:space="preserve">c) </w:t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  <w:position w:val="-10"/>
        </w:rPr>
        <w:object w:dxaOrig="540" w:dyaOrig="320">
          <v:shape id="_x0000_i1027" type="#_x0000_t75" style="width:27pt;height:15.75pt" o:ole="">
            <v:imagedata r:id="rId13" o:title=""/>
          </v:shape>
          <o:OLEObject Type="Embed" ProgID="Equation.DSMT4" ShapeID="_x0000_i1027" DrawAspect="Content" ObjectID="_1680512478" r:id="rId14"/>
        </w:object>
      </w:r>
      <w:r w:rsidRPr="00142AC3">
        <w:rPr>
          <w:rFonts w:ascii="Arial" w:hAnsi="Arial" w:cs="Arial"/>
        </w:rPr>
        <w:t xml:space="preserve"> given </w:t>
      </w:r>
      <m:oMath>
        <m:r>
          <w:rPr>
            <w:rFonts w:ascii="Cambria Math" w:hAnsi="Arial" w:cs="Arial"/>
            <w:sz w:val="26"/>
            <w:szCs w:val="26"/>
          </w:rPr>
          <m:t>F(x)=</m:t>
        </m:r>
        <m:nary>
          <m:naryPr>
            <m:ctrlPr>
              <w:rPr>
                <w:rFonts w:ascii="Cambria Math" w:hAnsi="Arial" w:cs="Arial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Arial" w:cs="Arial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Arial" w:cs="Arial"/>
                <w:sz w:val="26"/>
                <w:szCs w:val="26"/>
              </w:rPr>
              <m:t>x</m:t>
            </m:r>
          </m:sup>
          <m:e>
            <m:f>
              <m:fPr>
                <m:ctrlPr>
                  <w:rPr>
                    <w:rFonts w:ascii="Cambria Math" w:hAnsi="Arial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Arial" w:cs="Arial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6"/>
                    <w:szCs w:val="26"/>
                  </w:rPr>
                  <m:t>1+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Arial" w:cs="Arial"/>
                        <w:sz w:val="26"/>
                        <w:szCs w:val="26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en>
            </m:f>
            <m:r>
              <w:rPr>
                <w:rFonts w:ascii="Cambria Math" w:hAnsi="Arial" w:cs="Arial"/>
                <w:sz w:val="26"/>
                <w:szCs w:val="26"/>
              </w:rPr>
              <m:t>dt.</m:t>
            </m:r>
          </m:e>
        </m:nary>
      </m:oMath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pStyle w:val="ListParagraph"/>
        <w:ind w:left="420"/>
        <w:rPr>
          <w:rFonts w:ascii="Arial" w:hAnsi="Arial" w:cs="Arial"/>
          <w:sz w:val="24"/>
          <w:szCs w:val="24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ind w:left="60"/>
        <w:rPr>
          <w:rFonts w:ascii="Cambria Math" w:hAnsi="Cambria Math" w:cs="Arial"/>
          <w:oMath/>
        </w:rPr>
      </w:pPr>
      <w:r w:rsidRPr="00142AC3">
        <w:rPr>
          <w:rFonts w:ascii="Arial" w:eastAsiaTheme="minorEastAsia" w:hAnsi="Arial" w:cs="Arial"/>
          <w:b/>
        </w:rPr>
        <w:t xml:space="preserve">                                    </w:t>
      </w: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1334"/>
        </w:tabs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br w:type="page"/>
      </w:r>
    </w:p>
    <w:p w:rsidR="00680129" w:rsidRPr="00142AC3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  <w:r w:rsidRPr="00142AC3">
        <w:rPr>
          <w:rFonts w:cs="Arial"/>
          <w:sz w:val="24"/>
          <w:szCs w:val="28"/>
        </w:rPr>
        <w:lastRenderedPageBreak/>
        <w:t>Question 3</w:t>
      </w:r>
      <w:r w:rsidRPr="00142AC3">
        <w:rPr>
          <w:rFonts w:cs="Arial"/>
          <w:sz w:val="24"/>
          <w:szCs w:val="28"/>
        </w:rPr>
        <w:tab/>
        <w:t xml:space="preserve">[1, 1, 1, </w:t>
      </w:r>
      <w:r>
        <w:rPr>
          <w:rFonts w:cs="Arial"/>
          <w:sz w:val="24"/>
          <w:szCs w:val="28"/>
        </w:rPr>
        <w:t>2</w:t>
      </w:r>
      <w:r w:rsidRPr="00142AC3">
        <w:rPr>
          <w:rFonts w:cs="Arial"/>
          <w:sz w:val="24"/>
          <w:szCs w:val="28"/>
        </w:rPr>
        <w:t>, 1 — 6 marks]</w:t>
      </w:r>
    </w:p>
    <w:p w:rsidR="00680129" w:rsidRPr="00142AC3" w:rsidRDefault="00680129" w:rsidP="00680129">
      <w:pPr>
        <w:tabs>
          <w:tab w:val="left" w:pos="567"/>
          <w:tab w:val="left" w:pos="1134"/>
          <w:tab w:val="center" w:pos="9638"/>
        </w:tabs>
        <w:spacing w:after="200" w:line="276" w:lineRule="auto"/>
        <w:rPr>
          <w:rFonts w:ascii="Arial" w:hAnsi="Arial" w:cs="Arial"/>
        </w:rPr>
      </w:pPr>
      <w:r w:rsidRPr="00142AC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360D73" wp14:editId="3AAECE9E">
            <wp:simplePos x="0" y="0"/>
            <wp:positionH relativeFrom="margin">
              <wp:posOffset>3081020</wp:posOffset>
            </wp:positionH>
            <wp:positionV relativeFrom="page">
              <wp:posOffset>1076960</wp:posOffset>
            </wp:positionV>
            <wp:extent cx="3531600" cy="323640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00" cy="32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AC3">
        <w:rPr>
          <w:rFonts w:ascii="Arial" w:hAnsi="Arial" w:cs="Arial"/>
        </w:rPr>
        <w:t xml:space="preserve">The graph of </w:t>
      </w:r>
      <w:r w:rsidRPr="00142AC3">
        <w:rPr>
          <w:rFonts w:ascii="Arial" w:hAnsi="Arial" w:cs="Arial"/>
          <w:position w:val="-10"/>
        </w:rPr>
        <w:object w:dxaOrig="840" w:dyaOrig="320">
          <v:shape id="_x0000_i1028" type="#_x0000_t75" style="width:42pt;height:15.75pt" o:ole="">
            <v:imagedata r:id="rId16" o:title=""/>
          </v:shape>
          <o:OLEObject Type="Embed" ProgID="Equation.DSMT4" ShapeID="_x0000_i1028" DrawAspect="Content" ObjectID="_1680512479" r:id="rId17"/>
        </w:object>
      </w:r>
      <w:r w:rsidRPr="00142AC3">
        <w:rPr>
          <w:rFonts w:ascii="Arial" w:hAnsi="Arial" w:cs="Arial"/>
        </w:rPr>
        <w:t xml:space="preserve"> is shown below and the area of the various regions are as indicated.</w:t>
      </w: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  <w:r w:rsidRPr="00142AC3">
        <w:rPr>
          <w:rFonts w:ascii="Arial" w:hAnsi="Arial" w:cs="Arial"/>
        </w:rPr>
        <w:t>Determine</w:t>
      </w: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  <w:r w:rsidRPr="00142AC3">
        <w:rPr>
          <w:rFonts w:ascii="Arial" w:hAnsi="Arial" w:cs="Arial"/>
        </w:rPr>
        <w:t>a)</w:t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  <w:position w:val="-18"/>
        </w:rPr>
        <w:object w:dxaOrig="1040" w:dyaOrig="520">
          <v:shape id="_x0000_i1029" type="#_x0000_t75" style="width:51.75pt;height:26.25pt" o:ole="">
            <v:imagedata r:id="rId18" o:title=""/>
          </v:shape>
          <o:OLEObject Type="Embed" ProgID="Equation.DSMT4" ShapeID="_x0000_i1029" DrawAspect="Content" ObjectID="_1680512480" r:id="rId19"/>
        </w:object>
      </w: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  <w:r w:rsidRPr="00142AC3">
        <w:rPr>
          <w:rFonts w:ascii="Arial" w:hAnsi="Arial" w:cs="Arial"/>
        </w:rPr>
        <w:t>b)</w:t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  <w:position w:val="-18"/>
        </w:rPr>
        <w:object w:dxaOrig="940" w:dyaOrig="520">
          <v:shape id="_x0000_i1030" type="#_x0000_t75" style="width:46.5pt;height:26.25pt" o:ole="">
            <v:imagedata r:id="rId20" o:title=""/>
          </v:shape>
          <o:OLEObject Type="Embed" ProgID="Equation.DSMT4" ShapeID="_x0000_i1030" DrawAspect="Content" ObjectID="_1680512481" r:id="rId21"/>
        </w:object>
      </w: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Pr="001B2AE0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</w:rPr>
        <w:tab/>
      </w: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  <w:r w:rsidRPr="00142AC3">
        <w:rPr>
          <w:rFonts w:ascii="Arial" w:hAnsi="Arial" w:cs="Arial"/>
        </w:rPr>
        <w:t>c)</w:t>
      </w:r>
      <w:r w:rsidRPr="00142AC3">
        <w:rPr>
          <w:rFonts w:ascii="Arial" w:hAnsi="Arial" w:cs="Arial"/>
        </w:rPr>
        <w:tab/>
        <w:t xml:space="preserve">The area enclosed between the graph of </w:t>
      </w:r>
      <w:r w:rsidRPr="00142AC3">
        <w:rPr>
          <w:rFonts w:ascii="Arial" w:hAnsi="Arial" w:cs="Arial"/>
          <w:position w:val="-10"/>
        </w:rPr>
        <w:object w:dxaOrig="840" w:dyaOrig="320">
          <v:shape id="_x0000_i1031" type="#_x0000_t75" style="width:42pt;height:15.75pt" o:ole="">
            <v:imagedata r:id="rId22" o:title=""/>
          </v:shape>
          <o:OLEObject Type="Embed" ProgID="Equation.DSMT4" ShapeID="_x0000_i1031" DrawAspect="Content" ObjectID="_1680512482" r:id="rId23"/>
        </w:object>
      </w:r>
      <w:r w:rsidRPr="00142AC3">
        <w:rPr>
          <w:rFonts w:ascii="Arial" w:hAnsi="Arial" w:cs="Arial"/>
        </w:rPr>
        <w:t xml:space="preserve"> and the </w:t>
      </w:r>
      <w:r w:rsidRPr="00142AC3">
        <w:rPr>
          <w:rFonts w:ascii="Arial" w:hAnsi="Arial" w:cs="Arial"/>
          <w:i/>
        </w:rPr>
        <w:t>x</w:t>
      </w:r>
      <w:r w:rsidRPr="00142AC3">
        <w:rPr>
          <w:rFonts w:ascii="Arial" w:hAnsi="Arial" w:cs="Arial"/>
        </w:rPr>
        <w:t xml:space="preserve">-axis from </w:t>
      </w:r>
      <w:r w:rsidRPr="002E17EE">
        <w:rPr>
          <w:rFonts w:ascii="Calibri Light" w:hAnsi="Calibri Light" w:cs="Calibri Light"/>
          <w:position w:val="-6"/>
        </w:rPr>
        <w:object w:dxaOrig="1380" w:dyaOrig="279">
          <v:shape id="_x0000_i1032" type="#_x0000_t75" style="width:69pt;height:13.5pt" o:ole="">
            <v:imagedata r:id="rId24" o:title=""/>
          </v:shape>
          <o:OLEObject Type="Embed" ProgID="Equation.DSMT4" ShapeID="_x0000_i1032" DrawAspect="Content" ObjectID="_1680512483" r:id="rId25"/>
        </w:object>
      </w: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  <w:tab w:val="center" w:pos="9638"/>
        </w:tabs>
        <w:rPr>
          <w:rFonts w:ascii="Calibri Light" w:hAnsi="Calibri Light" w:cs="Calibri Light"/>
        </w:rPr>
      </w:pPr>
    </w:p>
    <w:p w:rsidR="00680129" w:rsidRPr="00142AC3" w:rsidRDefault="00680129" w:rsidP="00680129">
      <w:pPr>
        <w:tabs>
          <w:tab w:val="left" w:pos="567"/>
          <w:tab w:val="left" w:pos="1134"/>
        </w:tabs>
        <w:ind w:left="567" w:hanging="567"/>
        <w:rPr>
          <w:rFonts w:ascii="Arial" w:hAnsi="Arial" w:cs="Arial"/>
        </w:rPr>
      </w:pPr>
      <w:r w:rsidRPr="00142AC3">
        <w:rPr>
          <w:rFonts w:ascii="Arial" w:hAnsi="Arial" w:cs="Arial"/>
        </w:rPr>
        <w:t>d)</w:t>
      </w:r>
      <w:r w:rsidRPr="00142AC3">
        <w:rPr>
          <w:rFonts w:ascii="Arial" w:hAnsi="Arial" w:cs="Arial"/>
        </w:rPr>
        <w:tab/>
        <w:t xml:space="preserve">The value of </w:t>
      </w:r>
      <w:r w:rsidRPr="00142AC3">
        <w:rPr>
          <w:rFonts w:ascii="Arial" w:hAnsi="Arial" w:cs="Arial"/>
          <w:position w:val="-18"/>
        </w:rPr>
        <w:object w:dxaOrig="1420" w:dyaOrig="520">
          <v:shape id="_x0000_i1033" type="#_x0000_t75" style="width:71.25pt;height:26.25pt" o:ole="">
            <v:imagedata r:id="rId26" o:title=""/>
          </v:shape>
          <o:OLEObject Type="Embed" ProgID="Equation.DSMT4" ShapeID="_x0000_i1033" DrawAspect="Content" ObjectID="_1680512484" r:id="rId27"/>
        </w:object>
      </w: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046910" w:rsidRDefault="00046910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046910" w:rsidRDefault="00046910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046910" w:rsidRDefault="00046910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046910" w:rsidRDefault="00046910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046910" w:rsidRDefault="00046910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  <w:r w:rsidRPr="00142AC3">
        <w:rPr>
          <w:rFonts w:ascii="Arial" w:hAnsi="Arial" w:cs="Arial"/>
        </w:rPr>
        <w:t>e)</w:t>
      </w:r>
      <w:r w:rsidRPr="00142AC3">
        <w:rPr>
          <w:rFonts w:ascii="Arial" w:hAnsi="Arial" w:cs="Arial"/>
        </w:rPr>
        <w:tab/>
        <w:t xml:space="preserve">What value of </w:t>
      </w:r>
      <w:r w:rsidRPr="00142AC3">
        <w:rPr>
          <w:rFonts w:ascii="Arial" w:hAnsi="Arial" w:cs="Arial"/>
          <w:i/>
          <w:iCs/>
        </w:rPr>
        <w:t>m</w:t>
      </w:r>
      <w:r w:rsidRPr="00142AC3">
        <w:rPr>
          <w:rFonts w:ascii="Arial" w:hAnsi="Arial" w:cs="Arial"/>
        </w:rPr>
        <w:t xml:space="preserve"> gives  </w:t>
      </w:r>
      <m:oMath>
        <m:nary>
          <m:naryPr>
            <m:ctrlPr>
              <w:rPr>
                <w:rFonts w:ascii="Cambria Math" w:hAnsi="Cambria Math" w:cs="Arial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m</m:t>
            </m:r>
          </m:sup>
          <m:e>
            <m:r>
              <w:rPr>
                <w:rFonts w:ascii="Cambria Math" w:hAnsi="Cambria Math" w:cs="Arial"/>
              </w:rPr>
              <m:t>f(x) dx</m:t>
            </m:r>
          </m:e>
        </m:nary>
        <m:r>
          <w:rPr>
            <w:rFonts w:ascii="Cambria Math" w:hAnsi="Cambria Math" w:cs="Arial"/>
          </w:rPr>
          <m:t xml:space="preserve"> </m:t>
        </m:r>
      </m:oMath>
      <w:r w:rsidRPr="00142AC3">
        <w:rPr>
          <w:rFonts w:ascii="Arial" w:hAnsi="Arial" w:cs="Arial"/>
        </w:rPr>
        <w:t>the greatest value for</w:t>
      </w:r>
      <w:r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Arial" w:cs="Arial"/>
          </w:rPr>
          <m:t>x=a to x=d</m:t>
        </m:r>
      </m:oMath>
      <w:r>
        <w:rPr>
          <w:rFonts w:asciiTheme="majorHAnsi" w:hAnsiTheme="majorHAnsi" w:cstheme="majorHAnsi"/>
        </w:rPr>
        <w:t>.</w:t>
      </w: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</w:p>
    <w:p w:rsidR="00680129" w:rsidRDefault="00680129" w:rsidP="00680129">
      <w:pPr>
        <w:tabs>
          <w:tab w:val="left" w:pos="567"/>
          <w:tab w:val="left" w:pos="1134"/>
        </w:tabs>
        <w:ind w:left="567" w:hanging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680129" w:rsidRDefault="00680129" w:rsidP="00680129">
      <w:pPr>
        <w:rPr>
          <w:rFonts w:asciiTheme="majorHAnsi" w:hAnsiTheme="majorHAnsi" w:cstheme="majorHAnsi"/>
          <w:b/>
          <w:szCs w:val="28"/>
          <w:lang w:val="en-US" w:eastAsia="en-US"/>
        </w:rPr>
      </w:pPr>
      <w:r>
        <w:rPr>
          <w:rFonts w:asciiTheme="majorHAnsi" w:hAnsiTheme="majorHAnsi" w:cstheme="majorHAnsi"/>
          <w:szCs w:val="28"/>
        </w:rPr>
        <w:br w:type="page"/>
      </w:r>
    </w:p>
    <w:p w:rsidR="00680129" w:rsidRPr="00142AC3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  <w:r w:rsidRPr="00142AC3">
        <w:rPr>
          <w:rFonts w:cs="Arial"/>
          <w:sz w:val="24"/>
          <w:szCs w:val="28"/>
        </w:rPr>
        <w:lastRenderedPageBreak/>
        <w:t>Question 4</w:t>
      </w:r>
      <w:r w:rsidRPr="00142AC3">
        <w:rPr>
          <w:rFonts w:cs="Arial"/>
          <w:sz w:val="24"/>
          <w:szCs w:val="28"/>
        </w:rPr>
        <w:tab/>
        <w:t>[1, 4— 5 marks]</w:t>
      </w: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t>a)</w:t>
      </w:r>
      <w:r w:rsidRPr="00142AC3">
        <w:rPr>
          <w:rFonts w:ascii="Arial" w:hAnsi="Arial" w:cs="Arial"/>
        </w:rPr>
        <w:tab/>
        <w:t>Determine</w:t>
      </w:r>
      <w:r w:rsidRPr="00142AC3">
        <w:rPr>
          <w:rFonts w:ascii="Arial" w:hAnsi="Arial" w:cs="Arial"/>
          <w:position w:val="-24"/>
        </w:rPr>
        <w:object w:dxaOrig="859" w:dyaOrig="620">
          <v:shape id="_x0000_i1034" type="#_x0000_t75" style="width:42.75pt;height:30.75pt" o:ole="">
            <v:imagedata r:id="rId28" o:title=""/>
          </v:shape>
          <o:OLEObject Type="Embed" ProgID="Equation.DSMT4" ShapeID="_x0000_i1034" DrawAspect="Content" ObjectID="_1680512485" r:id="rId29"/>
        </w:object>
      </w: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t>b)</w:t>
      </w:r>
      <w:r w:rsidRPr="00142AC3">
        <w:rPr>
          <w:rFonts w:ascii="Arial" w:hAnsi="Arial" w:cs="Arial"/>
        </w:rPr>
        <w:tab/>
        <w:t xml:space="preserve">Hence evaluate </w:t>
      </w:r>
      <w:r w:rsidRPr="00142AC3">
        <w:rPr>
          <w:rFonts w:ascii="Arial" w:hAnsi="Arial" w:cs="Arial"/>
          <w:position w:val="-24"/>
        </w:rPr>
        <w:object w:dxaOrig="940" w:dyaOrig="660">
          <v:shape id="_x0000_i1035" type="#_x0000_t75" style="width:47.25pt;height:33pt" o:ole="">
            <v:imagedata r:id="rId30" o:title=""/>
          </v:shape>
          <o:OLEObject Type="Embed" ProgID="Equation.DSMT4" ShapeID="_x0000_i1035" DrawAspect="Content" ObjectID="_1680512486" r:id="rId31"/>
        </w:object>
      </w: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Pr="00142AC3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p w:rsidR="00680129" w:rsidRDefault="00680129" w:rsidP="00680129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1008"/>
        <w:gridCol w:w="5841"/>
        <w:gridCol w:w="2132"/>
      </w:tblGrid>
      <w:tr w:rsidR="00D65072" w:rsidRPr="001F6B00" w:rsidTr="00CE6E59">
        <w:trPr>
          <w:trHeight w:val="557"/>
        </w:trPr>
        <w:tc>
          <w:tcPr>
            <w:tcW w:w="509" w:type="pct"/>
            <w:tcBorders>
              <w:right w:val="nil"/>
            </w:tcBorders>
          </w:tcPr>
          <w:p w:rsidR="00D65072" w:rsidRPr="001F6B00" w:rsidRDefault="00D65072" w:rsidP="00CE6E59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14140" wp14:editId="6E010E5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2227E" w:rsidRPr="00C45BC9" w:rsidRDefault="0092227E" w:rsidP="00D650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14140" id="Text Box 5" o:spid="_x0000_s1027" type="#_x0000_t202" style="position:absolute;left:0;text-align:left;margin-left:94.15pt;margin-top:-28.8pt;width:31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" fillcolor="window" strokeweight=".5pt">
                      <v:textbox>
                        <w:txbxContent>
                          <w:p w:rsidR="0092227E" w:rsidRPr="00C45BC9" w:rsidRDefault="0092227E" w:rsidP="00D650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98EF9A4" wp14:editId="3D0BD5AE">
                  <wp:extent cx="483680" cy="664234"/>
                  <wp:effectExtent l="0" t="0" r="0" b="2540"/>
                  <wp:docPr id="6" name="Picture 6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pct"/>
            <w:gridSpan w:val="3"/>
            <w:tcBorders>
              <w:left w:val="nil"/>
            </w:tcBorders>
            <w:vAlign w:val="center"/>
          </w:tcPr>
          <w:p w:rsidR="00D65072" w:rsidRPr="00733EF8" w:rsidRDefault="00D65072" w:rsidP="00CE6E59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816837749"/>
                <w:placeholder>
                  <w:docPart w:val="377EC6072D0344F1880D70F297C6D46D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Content>
                <w:r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05755018"/>
                <w:placeholder>
                  <w:docPart w:val="9CFC5AD0C99341AA8C17BD2B536E1734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Content>
                <w:r>
                  <w:rPr>
                    <w:b/>
                    <w:sz w:val="36"/>
                  </w:rPr>
                  <w:t>UNITS 3 &amp; 4</w:t>
                </w:r>
              </w:sdtContent>
            </w:sdt>
            <w:r>
              <w:rPr>
                <w:b/>
                <w:sz w:val="36"/>
              </w:rPr>
              <w:t>, 2021</w:t>
            </w:r>
            <w:r w:rsidRPr="00733EF8">
              <w:rPr>
                <w:b/>
                <w:sz w:val="36"/>
              </w:rPr>
              <w:t xml:space="preserve"> </w:t>
            </w:r>
          </w:p>
          <w:p w:rsidR="00D65072" w:rsidRPr="00D65474" w:rsidRDefault="00D65072" w:rsidP="00CE6E59">
            <w:pPr>
              <w:pStyle w:val="TestStyle1"/>
              <w:spacing w:after="0"/>
              <w:rPr>
                <w:sz w:val="32"/>
                <w:szCs w:val="32"/>
              </w:rPr>
            </w:pPr>
            <w:r w:rsidRPr="00733EF8">
              <w:rPr>
                <w:szCs w:val="32"/>
              </w:rPr>
              <w:t xml:space="preserve">Test </w:t>
            </w:r>
            <w:r>
              <w:rPr>
                <w:szCs w:val="32"/>
              </w:rPr>
              <w:t>2</w:t>
            </w:r>
            <w:r w:rsidRPr="00733EF8">
              <w:rPr>
                <w:szCs w:val="32"/>
              </w:rPr>
              <w:t xml:space="preserve">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  <w:r w:rsidRPr="0048654F">
              <w:rPr>
                <w:b w:val="0"/>
                <w:bCs/>
                <w:szCs w:val="32"/>
              </w:rPr>
              <w:t>3.2.</w:t>
            </w:r>
            <w:r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 xml:space="preserve"> to 3.2.22</w:t>
            </w:r>
            <w:r>
              <w:rPr>
                <w:b w:val="0"/>
                <w:bCs/>
                <w:szCs w:val="32"/>
              </w:rPr>
              <w:t xml:space="preserve"> </w:t>
            </w:r>
            <w:r w:rsidRPr="008C6747">
              <w:rPr>
                <w:b w:val="0"/>
                <w:bCs/>
                <w:sz w:val="20"/>
                <w:szCs w:val="24"/>
              </w:rPr>
              <w:t>(not 3.2.5),</w:t>
            </w:r>
            <w:r w:rsidRPr="008C6747">
              <w:rPr>
                <w:b w:val="0"/>
                <w:bCs/>
                <w:szCs w:val="32"/>
              </w:rPr>
              <w:t xml:space="preserve"> </w:t>
            </w:r>
            <w:r w:rsidRPr="0048654F">
              <w:rPr>
                <w:b w:val="0"/>
                <w:bCs/>
                <w:szCs w:val="32"/>
              </w:rPr>
              <w:t>3.1.1 – 3.1.</w:t>
            </w:r>
            <w:r>
              <w:rPr>
                <w:b w:val="0"/>
                <w:bCs/>
                <w:szCs w:val="32"/>
              </w:rPr>
              <w:t>6</w:t>
            </w:r>
            <w:r w:rsidRPr="0048654F">
              <w:rPr>
                <w:b w:val="0"/>
                <w:bCs/>
                <w:szCs w:val="32"/>
              </w:rPr>
              <w:t>, 3.</w:t>
            </w:r>
            <w:r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>.</w:t>
            </w:r>
            <w:r>
              <w:rPr>
                <w:b w:val="0"/>
                <w:bCs/>
                <w:szCs w:val="32"/>
              </w:rPr>
              <w:t>9</w:t>
            </w:r>
          </w:p>
        </w:tc>
      </w:tr>
      <w:tr w:rsidR="00D65072" w:rsidRPr="001F6B00" w:rsidTr="00CE6E59">
        <w:trPr>
          <w:trHeight w:val="518"/>
        </w:trPr>
        <w:tc>
          <w:tcPr>
            <w:tcW w:w="1013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-625852938"/>
              <w:placeholder>
                <w:docPart w:val="B9F805785BF142D98B2D32F217263D04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Content>
              <w:p w:rsidR="00D65072" w:rsidRPr="00B13B93" w:rsidRDefault="00D65072" w:rsidP="00CE6E59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:rsidR="00D65072" w:rsidRPr="00B13B93" w:rsidRDefault="00D65072" w:rsidP="00CE6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B13B93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  <w:tc>
          <w:tcPr>
            <w:tcW w:w="2921" w:type="pct"/>
          </w:tcPr>
          <w:p w:rsidR="00D65072" w:rsidRPr="001F6B00" w:rsidRDefault="00D65072" w:rsidP="00CE6E59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Pr="00CE1B44">
              <w:rPr>
                <w:b/>
                <w:color w:val="FF0000"/>
              </w:rPr>
              <w:tab/>
            </w:r>
          </w:p>
        </w:tc>
        <w:tc>
          <w:tcPr>
            <w:tcW w:w="1066" w:type="pct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477563072"/>
              <w:placeholder>
                <w:docPart w:val="65970B57D41245D59335C2026DF7BF4F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Content>
              <w:p w:rsidR="00D65072" w:rsidRPr="00B13B93" w:rsidRDefault="00D65072" w:rsidP="00CE6E59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:rsidR="00D65072" w:rsidRPr="00B13B93" w:rsidRDefault="00D65072" w:rsidP="00CE6E59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:rsidR="00D65072" w:rsidRDefault="00D65072" w:rsidP="00D65072">
      <w:pPr>
        <w:rPr>
          <w:sz w:val="18"/>
        </w:rPr>
      </w:pPr>
    </w:p>
    <w:p w:rsidR="00D65072" w:rsidRPr="00D32A28" w:rsidRDefault="00D65072" w:rsidP="00D65072">
      <w:pPr>
        <w:tabs>
          <w:tab w:val="center" w:pos="5103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1794709920"/>
          <w:placeholder>
            <w:docPart w:val="3934ADBDC35C4FC6B81DE2B4673EB557"/>
          </w:placeholder>
          <w:comboBox>
            <w:listItem w:displayText="Choose Teachers" w:value=""/>
            <w:listItem w:displayText="Mr Bartoshefski              Mr Kovacic              Miss Vonk" w:value="Mr Bartoshefski              Mr Kovacic              Miss Vonk"/>
            <w:listItem w:displayText="Mr Fletcher              Mrs Fraser-Jones              Mr Marshall              Mr Ng                      Mr Pisano                          Mr Younger" w:value="Mr Fletcher              Mrs Fraser-Jones              Mr Marshall              Mr Ng                      Mr Pisano                          Mr Younger"/>
            <w:listItem w:displayText="Mrs Bestall              Mr Buckland              Mrs Fraser-Jones         Mr Gibbon              Ms Goh                      Ms Leonard          Mr Luzuk                 Mr Ng                         Mrs Murray" w:value="Mrs Bestall              Mr Buckland              Mrs Fraser-Jones         Mr Gibbon              Ms Goh                      Ms Leonard          Mr Luzuk                 Mr Ng                         Mrs Murray"/>
            <w:listItem w:displayText="Mrs Alvaro                Mr Koulianos                Mr Tanday" w:value="Mrs Alvaro                Mr Koulianos                Mr Tanday"/>
            <w:listItem w:displayText="----" w:value="----"/>
            <w:listItem w:displayText="Mr Kovacic              Mrs Smith" w:value="Mr Kovacic              Mrs Smith"/>
            <w:listItem w:displayText="Mr Buckland                Mr Fletcher                Ms Leonard                Mr Pisano                    Mrs Smith                 Mr Tanday" w:value="Mr Buckland                Mr Fletcher                Ms Leonard                Mr Pisano                    Mrs Smith                 Mr Tanday"/>
            <w:listItem w:displayText="Mrs Alvaro                  Mrs Bestall                 Ms Chua                     Mr Gibbon                   Mrs Greenaway          Mr Luzuk             Mrs Murray                  Ms Robinson                Mr Tanday" w:value="Mrs Alvaro                  Mrs Bestall                 Ms Chua                     Mr Gibbon                   Mrs Greenaway          Mr Luzuk             Mrs Murray                  Ms Robinson                Mr Tanday"/>
            <w:listItem w:displayText="Ms Chua                Mr Koulianos                Ms Robinson                Mr Tan" w:value="Ms Chua                Mr Koulianos                Ms Robinson                Mr Tan"/>
          </w:comboBox>
        </w:sdtPr>
        <w:sdtContent>
          <w:r>
            <w:rPr>
              <w:rFonts w:ascii="Arial" w:eastAsia="MS Mincho" w:hAnsi="Arial" w:cs="Arial"/>
              <w:lang w:eastAsia="en-US"/>
            </w:rPr>
            <w:t>Mrs Alvaro                  Mrs Bestall                 Ms Chua                     Mr Gibbon                   Mrs Greenaway         Mr Luzuk             Mrs Murray                  Ms Robinson             Mr Tanday</w:t>
          </w:r>
        </w:sdtContent>
      </w:sdt>
    </w:p>
    <w:p w:rsidR="00D65072" w:rsidRPr="00E60552" w:rsidRDefault="00D65072" w:rsidP="00D65072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D65072" w:rsidTr="00CE6E59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72" w:rsidRPr="00BE7EDF" w:rsidRDefault="00D65072" w:rsidP="00CE6E59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1691953407"/>
                <w:placeholder>
                  <w:docPart w:val="CC79D23394E847DFB4FD513D7947CD94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Content>
                <w:r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:rsidR="00D65072" w:rsidRPr="00B13B93" w:rsidRDefault="00D65072" w:rsidP="00CE6E59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782"/>
            </w:tblGrid>
            <w:tr w:rsidR="00D65072" w:rsidRPr="00B13B93" w:rsidTr="00CE6E59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72" w:rsidRDefault="00D65072" w:rsidP="00CE6E5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532539039"/>
                      <w:placeholder>
                        <w:docPart w:val="5C4003556D2C46BCADD66A2E0684290E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Content>
                      <w:r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:rsidR="00D65072" w:rsidRPr="007A1B7B" w:rsidRDefault="00D65072" w:rsidP="00CE6E59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:rsidR="00D65072" w:rsidRDefault="00D65072" w:rsidP="00CE6E5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613983586"/>
                      <w:placeholder>
                        <w:docPart w:val="6C16208F6296424FBE39A1FC5679CACA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Content>
                      <w:r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Pr="00B13B93">
                    <w:rPr>
                      <w:rFonts w:ascii="Arial" w:hAnsi="Arial" w:cs="Arial"/>
                    </w:rPr>
                    <w:t xml:space="preserve"> 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1108970384"/>
                      <w:placeholder>
                        <w:docPart w:val="40B307744A1A498688F2ADFD4756D3D0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Content>
                      <w:r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65072" w:rsidRPr="007A1B7B" w:rsidRDefault="00D65072" w:rsidP="00CE6E59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5072" w:rsidRDefault="00D65072" w:rsidP="00CE6E5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997001533"/>
                      <w:placeholder>
                        <w:docPart w:val="BCE34028C9FC45CAAC4503C2BF67C208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Page, Single Sided)" w:value="Allowed (1 A4 Page, Single Sided)"/>
                        <w:listItem w:displayText="Allowed (1 A4 Page, Double Sided)" w:value="Allowed (1 A4 Page, Double Sided)"/>
                        <w:listItem w:displayText="Allowed (2 A4 Pages, Double Sided)" w:value="Allowed (2 A4 Pages, Double Sided)"/>
                        <w:listItem w:displayText="Allowed (2 A4 Pages, 1 Single Sided, 1 Double Sided)" w:value="Allowed (2 A4 Pages, 1 Single Sided, 1 Double Sided)"/>
                        <w:listItem w:displayText="Allowed (Take Home Section Only)" w:value="Allowed (Take Home Section Only)"/>
                        <w:listItem w:displayText="Allowed (Take Home Section + 1 A4 page, Single Sided)" w:value="Allowed (Take Home Section + 1 A4 page, Single Sided)"/>
                        <w:listItem w:displayText="Allowed (Take Home Section + 1 A4 page, Double Sided)" w:value="Allowed (Take Home Section + 1 A4 page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:rsidR="00D65072" w:rsidRPr="007A1B7B" w:rsidRDefault="00D65072" w:rsidP="00CE6E59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:rsidR="00D65072" w:rsidRPr="006F3B31" w:rsidRDefault="00D65072" w:rsidP="00CE6E59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:rsidR="00680129" w:rsidRPr="001977FB" w:rsidRDefault="00680129" w:rsidP="00680129">
      <w:pPr>
        <w:rPr>
          <w:sz w:val="14"/>
        </w:rPr>
      </w:pPr>
    </w:p>
    <w:p w:rsidR="00680129" w:rsidRDefault="00680129" w:rsidP="00680129">
      <w:pPr>
        <w:rPr>
          <w:sz w:val="6"/>
        </w:rPr>
      </w:pPr>
    </w:p>
    <w:p w:rsidR="00680129" w:rsidRPr="00D4324F" w:rsidRDefault="00680129" w:rsidP="00680129">
      <w:pPr>
        <w:rPr>
          <w:sz w:val="4"/>
        </w:rPr>
      </w:pPr>
    </w:p>
    <w:p w:rsidR="00680129" w:rsidRPr="00D4324F" w:rsidRDefault="00680129" w:rsidP="00680129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 xml:space="preserve">PART </w:t>
      </w:r>
      <w:r>
        <w:rPr>
          <w:b/>
          <w:szCs w:val="20"/>
        </w:rPr>
        <w:t>B</w:t>
      </w:r>
      <w:r w:rsidRPr="00D4324F">
        <w:rPr>
          <w:b/>
          <w:szCs w:val="20"/>
        </w:rPr>
        <w:t xml:space="preserve"> – CALCULATOR </w:t>
      </w:r>
      <w:r>
        <w:rPr>
          <w:b/>
          <w:szCs w:val="20"/>
        </w:rPr>
        <w:t>ALLOWED</w:t>
      </w:r>
    </w:p>
    <w:p w:rsidR="00680129" w:rsidRDefault="00680129" w:rsidP="00680129">
      <w:pPr>
        <w:rPr>
          <w:sz w:val="20"/>
          <w:szCs w:val="20"/>
        </w:rPr>
      </w:pPr>
    </w:p>
    <w:p w:rsidR="00680129" w:rsidRPr="003142A5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>
        <w:rPr>
          <w:rFonts w:cs="Arial"/>
          <w:sz w:val="24"/>
        </w:rPr>
        <w:t>1</w:t>
      </w:r>
      <w:r w:rsidRPr="003142A5">
        <w:rPr>
          <w:rFonts w:cs="Arial"/>
          <w:sz w:val="24"/>
        </w:rPr>
        <w:tab/>
      </w:r>
      <w:r>
        <w:rPr>
          <w:rFonts w:cs="Arial"/>
          <w:sz w:val="24"/>
        </w:rPr>
        <w:t>[</w:t>
      </w:r>
      <w:r w:rsidR="00CE6E59">
        <w:rPr>
          <w:rFonts w:cs="Arial"/>
          <w:sz w:val="24"/>
        </w:rPr>
        <w:t xml:space="preserve">3,1 </w:t>
      </w:r>
      <w:r w:rsidR="00CE6E59" w:rsidRPr="003142A5">
        <w:rPr>
          <w:rFonts w:cs="Arial"/>
          <w:sz w:val="24"/>
        </w:rPr>
        <w:t>—</w:t>
      </w:r>
      <w:r w:rsidR="00CE6E59">
        <w:rPr>
          <w:rFonts w:cs="Arial"/>
          <w:sz w:val="24"/>
        </w:rPr>
        <w:t xml:space="preserve"> </w:t>
      </w:r>
      <w:r>
        <w:rPr>
          <w:rFonts w:cs="Arial"/>
          <w:sz w:val="24"/>
        </w:rPr>
        <w:t>4</w:t>
      </w:r>
      <w:r w:rsidRPr="003142A5">
        <w:rPr>
          <w:rFonts w:cs="Arial"/>
          <w:sz w:val="24"/>
        </w:rPr>
        <w:t xml:space="preserve"> marks]</w:t>
      </w: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</w:rPr>
      </w:pPr>
      <w:r w:rsidRPr="00FD58D0">
        <w:rPr>
          <w:rFonts w:cs="Arial"/>
          <w:b w:val="0"/>
          <w:bCs/>
          <w:sz w:val="24"/>
        </w:rPr>
        <w:t>The graph of the function</w:t>
      </w:r>
      <w:r>
        <w:rPr>
          <w:rFonts w:cs="Arial"/>
          <w:b w:val="0"/>
          <w:bCs/>
          <w:sz w:val="24"/>
        </w:rPr>
        <w:t xml:space="preserve"> </w:t>
      </w:r>
      <w:r w:rsidRPr="00FD58D0">
        <w:rPr>
          <w:rFonts w:cs="Arial"/>
          <w:b w:val="0"/>
          <w:bCs/>
          <w:i/>
          <w:iCs/>
          <w:sz w:val="24"/>
        </w:rPr>
        <w:t>g(x)</w:t>
      </w:r>
      <w:r>
        <w:rPr>
          <w:rFonts w:cs="Arial"/>
          <w:b w:val="0"/>
          <w:bCs/>
          <w:sz w:val="24"/>
        </w:rPr>
        <w:t xml:space="preserve"> is shown below. The table gives the value of the function at the given value of </w:t>
      </w:r>
      <w:r w:rsidRPr="00FD58D0">
        <w:rPr>
          <w:rFonts w:cs="Arial"/>
          <w:b w:val="0"/>
          <w:bCs/>
          <w:i/>
          <w:iCs/>
          <w:sz w:val="24"/>
        </w:rPr>
        <w:t>x</w:t>
      </w:r>
      <w:r>
        <w:rPr>
          <w:rFonts w:cs="Arial"/>
          <w:b w:val="0"/>
          <w:bCs/>
          <w:sz w:val="24"/>
        </w:rPr>
        <w:t>. The rectangles drawn on the graph can be used to underestimate the area under the curve. Other rectangles could be used to overestimate the area.</w:t>
      </w:r>
    </w:p>
    <w:tbl>
      <w:tblPr>
        <w:tblStyle w:val="TableGrid"/>
        <w:tblpPr w:leftFromText="180" w:rightFromText="180" w:vertAnchor="text" w:horzAnchor="page" w:tblpX="6316" w:tblpY="924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679"/>
        <w:gridCol w:w="680"/>
        <w:gridCol w:w="679"/>
        <w:gridCol w:w="680"/>
      </w:tblGrid>
      <w:tr w:rsidR="00680129" w:rsidTr="00CE6E59">
        <w:tc>
          <w:tcPr>
            <w:tcW w:w="679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9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</w:t>
            </w:r>
          </w:p>
        </w:tc>
        <w:tc>
          <w:tcPr>
            <w:tcW w:w="680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0.5</w:t>
            </w:r>
          </w:p>
        </w:tc>
        <w:tc>
          <w:tcPr>
            <w:tcW w:w="679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1.5</w:t>
            </w:r>
          </w:p>
        </w:tc>
      </w:tr>
      <w:tr w:rsidR="00680129" w:rsidTr="00CE6E59">
        <w:tc>
          <w:tcPr>
            <w:tcW w:w="679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g(x)</w:t>
            </w:r>
          </w:p>
        </w:tc>
        <w:tc>
          <w:tcPr>
            <w:tcW w:w="679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680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680129" w:rsidRDefault="00680129" w:rsidP="00CE6E59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680" w:type="dxa"/>
            <w:vAlign w:val="center"/>
          </w:tcPr>
          <w:p w:rsidR="00680129" w:rsidRDefault="00680129" w:rsidP="00046910">
            <w:pPr>
              <w:pStyle w:val="QNum"/>
              <w:tabs>
                <w:tab w:val="clear" w:pos="9469"/>
                <w:tab w:val="right" w:pos="10008"/>
              </w:tabs>
              <w:spacing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46910">
              <w:rPr>
                <w:rFonts w:cs="Arial"/>
                <w:sz w:val="24"/>
              </w:rPr>
              <w:t>5</w:t>
            </w:r>
          </w:p>
        </w:tc>
      </w:tr>
    </w:tbl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>
        <w:rPr>
          <w:noProof/>
          <w:lang w:val="en-AU" w:eastAsia="en-AU"/>
        </w:rPr>
        <w:drawing>
          <wp:inline distT="0" distB="0" distL="0" distR="0" wp14:anchorId="413CB4B0" wp14:editId="50EC8FB0">
            <wp:extent cx="2247900" cy="16225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50347" cy="16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29" w:rsidRPr="009E362E" w:rsidRDefault="00680129" w:rsidP="00CE6E59">
      <w:pPr>
        <w:pStyle w:val="QNum"/>
        <w:numPr>
          <w:ilvl w:val="0"/>
          <w:numId w:val="16"/>
        </w:numPr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</w:rPr>
      </w:pPr>
      <w:r w:rsidRPr="009E362E">
        <w:rPr>
          <w:rFonts w:cs="Arial"/>
          <w:b w:val="0"/>
          <w:bCs/>
          <w:sz w:val="24"/>
        </w:rPr>
        <w:t>By considering the areas of these rectangles, show how you could estimate</w:t>
      </w:r>
      <w:r>
        <w:rPr>
          <w:rFonts w:cs="Arial"/>
          <w:b w:val="0"/>
          <w:bCs/>
          <w:sz w:val="24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</w:rPr>
              <m:t>1.5</m:t>
            </m:r>
          </m:sup>
          <m:e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b w:val="0"/>
                    <w:bCs/>
                    <w:i/>
                    <w:iCs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 xml:space="preserve"> dx</m:t>
            </m:r>
          </m:e>
        </m:nary>
      </m:oMath>
      <w:r>
        <w:rPr>
          <w:rFonts w:cs="Arial"/>
        </w:rPr>
        <w:t>.</w:t>
      </w: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046910" w:rsidRDefault="00046910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Pr="0092227E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sz w:val="24"/>
        </w:rPr>
      </w:pPr>
    </w:p>
    <w:p w:rsidR="00680129" w:rsidRPr="0092227E" w:rsidRDefault="0092227E" w:rsidP="0092227E">
      <w:pPr>
        <w:pStyle w:val="QNum"/>
        <w:numPr>
          <w:ilvl w:val="0"/>
          <w:numId w:val="16"/>
        </w:numPr>
        <w:tabs>
          <w:tab w:val="clear" w:pos="9469"/>
          <w:tab w:val="right" w:pos="10008"/>
        </w:tabs>
        <w:spacing w:after="120"/>
        <w:rPr>
          <w:rFonts w:cs="Arial"/>
          <w:b w:val="0"/>
          <w:sz w:val="24"/>
        </w:rPr>
      </w:pPr>
      <w:r w:rsidRPr="0092227E">
        <w:rPr>
          <w:rFonts w:eastAsiaTheme="minorEastAsia"/>
          <w:b w:val="0"/>
          <w:sz w:val="24"/>
        </w:rPr>
        <w:t xml:space="preserve">State whether your estimate </w:t>
      </w:r>
      <w:r>
        <w:rPr>
          <w:rFonts w:eastAsiaTheme="minorEastAsia"/>
          <w:b w:val="0"/>
          <w:sz w:val="24"/>
        </w:rPr>
        <w:t>above</w:t>
      </w:r>
      <w:r w:rsidRPr="0092227E">
        <w:rPr>
          <w:rFonts w:eastAsiaTheme="minorEastAsia"/>
          <w:b w:val="0"/>
          <w:sz w:val="24"/>
        </w:rPr>
        <w:t xml:space="preserve"> is too large or too small and suggest a modification to the numerical method employed to obtain a more accurate estimate.</w:t>
      </w: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:rsidR="00680129" w:rsidRPr="006653B8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>2</w:t>
      </w:r>
      <w:r w:rsidRPr="003142A5">
        <w:rPr>
          <w:rFonts w:cs="Arial"/>
          <w:sz w:val="24"/>
        </w:rPr>
        <w:tab/>
        <w:t>[</w:t>
      </w:r>
      <w:r>
        <w:rPr>
          <w:rFonts w:cs="Arial"/>
          <w:sz w:val="24"/>
        </w:rPr>
        <w:t>1, 2, 2 —5</w:t>
      </w:r>
      <w:r w:rsidRPr="003142A5">
        <w:rPr>
          <w:rFonts w:cs="Arial"/>
          <w:sz w:val="24"/>
        </w:rPr>
        <w:t xml:space="preserve"> marks]</w:t>
      </w:r>
    </w:p>
    <w:p w:rsidR="00680129" w:rsidRPr="006653B8" w:rsidRDefault="00680129" w:rsidP="00680129">
      <w:pPr>
        <w:rPr>
          <w:rFonts w:ascii="Arial" w:hAnsi="Arial" w:cs="Arial"/>
        </w:rPr>
      </w:pPr>
      <w:r w:rsidRPr="006653B8">
        <w:rPr>
          <w:rFonts w:ascii="Arial" w:hAnsi="Arial" w:cs="Arial"/>
        </w:rPr>
        <w:t xml:space="preserve">Demographers monitored a particular city’s population growth </w:t>
      </w:r>
      <w:r w:rsidRPr="006653B8">
        <w:rPr>
          <w:rFonts w:ascii="Arial" w:hAnsi="Arial" w:cs="Arial"/>
          <w:position w:val="-4"/>
        </w:rPr>
        <w:object w:dxaOrig="220" w:dyaOrig="240">
          <v:shape id="_x0000_i1036" type="#_x0000_t75" style="width:11.25pt;height:12pt" o:ole="">
            <v:imagedata r:id="rId33" o:title=""/>
          </v:shape>
          <o:OLEObject Type="Embed" ProgID="Equation.DSMT4" ShapeID="_x0000_i1036" DrawAspect="Content" ObjectID="_1680512487" r:id="rId34"/>
        </w:object>
      </w:r>
      <w:r w:rsidRPr="006653B8">
        <w:rPr>
          <w:rFonts w:ascii="Arial" w:hAnsi="Arial" w:cs="Arial"/>
        </w:rPr>
        <w:t xml:space="preserve">, in thousands, and found it grew according to the model </w:t>
      </w:r>
      <w:r w:rsidRPr="006653B8">
        <w:rPr>
          <w:rFonts w:ascii="Arial" w:hAnsi="Arial" w:cs="Arial"/>
          <w:position w:val="-6"/>
        </w:rPr>
        <w:object w:dxaOrig="1100" w:dyaOrig="340">
          <v:shape id="_x0000_i1037" type="#_x0000_t75" style="width:54.75pt;height:17.25pt" o:ole="">
            <v:imagedata r:id="rId35" o:title=""/>
          </v:shape>
          <o:OLEObject Type="Embed" ProgID="Equation.DSMT4" ShapeID="_x0000_i1037" DrawAspect="Content" ObjectID="_1680512488" r:id="rId36"/>
        </w:object>
      </w:r>
      <w:r w:rsidRPr="006653B8">
        <w:rPr>
          <w:rFonts w:ascii="Arial" w:hAnsi="Arial" w:cs="Arial"/>
        </w:rPr>
        <w:t xml:space="preserve">, where </w:t>
      </w:r>
      <w:r w:rsidRPr="006653B8">
        <w:rPr>
          <w:rFonts w:ascii="Arial" w:hAnsi="Arial" w:cs="Arial"/>
          <w:position w:val="-6"/>
        </w:rPr>
        <w:object w:dxaOrig="139" w:dyaOrig="240">
          <v:shape id="_x0000_i1038" type="#_x0000_t75" style="width:6.75pt;height:12pt" o:ole="">
            <v:imagedata r:id="rId37" o:title=""/>
          </v:shape>
          <o:OLEObject Type="Embed" ProgID="Equation.DSMT4" ShapeID="_x0000_i1038" DrawAspect="Content" ObjectID="_1680512489" r:id="rId38"/>
        </w:object>
      </w:r>
      <w:r w:rsidRPr="006653B8">
        <w:rPr>
          <w:rFonts w:ascii="Arial" w:hAnsi="Arial" w:cs="Arial"/>
        </w:rPr>
        <w:t xml:space="preserve"> is the time in months from 1</w:t>
      </w:r>
      <w:r w:rsidRPr="006653B8">
        <w:rPr>
          <w:rFonts w:ascii="Arial" w:hAnsi="Arial" w:cs="Arial"/>
          <w:vertAlign w:val="superscript"/>
        </w:rPr>
        <w:t>st</w:t>
      </w:r>
      <w:r w:rsidRPr="006653B8">
        <w:rPr>
          <w:rFonts w:ascii="Arial" w:hAnsi="Arial" w:cs="Arial"/>
        </w:rPr>
        <w:t xml:space="preserve"> January, 2010.</w:t>
      </w:r>
    </w:p>
    <w:p w:rsidR="00680129" w:rsidRPr="006653B8" w:rsidRDefault="00680129" w:rsidP="00680129">
      <w:pPr>
        <w:rPr>
          <w:rFonts w:ascii="Arial" w:hAnsi="Arial" w:cs="Arial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  <w:r w:rsidRPr="006653B8">
        <w:rPr>
          <w:rFonts w:cs="Arial"/>
          <w:sz w:val="24"/>
        </w:rPr>
        <w:t>(a)</w:t>
      </w:r>
      <w:r w:rsidRPr="006653B8">
        <w:rPr>
          <w:rFonts w:cs="Arial"/>
          <w:sz w:val="24"/>
        </w:rPr>
        <w:tab/>
        <w:t>What was the population of the city on 1</w:t>
      </w:r>
      <w:r w:rsidRPr="006653B8">
        <w:rPr>
          <w:rFonts w:cs="Arial"/>
          <w:sz w:val="24"/>
          <w:vertAlign w:val="superscript"/>
        </w:rPr>
        <w:t>st</w:t>
      </w:r>
      <w:r w:rsidRPr="006653B8">
        <w:rPr>
          <w:rFonts w:cs="Arial"/>
          <w:sz w:val="24"/>
        </w:rPr>
        <w:t xml:space="preserve"> January, 2010?</w:t>
      </w:r>
      <w:r w:rsidRPr="006653B8">
        <w:rPr>
          <w:rFonts w:cs="Arial"/>
          <w:sz w:val="24"/>
        </w:rPr>
        <w:tab/>
      </w: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  <w:r w:rsidRPr="006653B8">
        <w:rPr>
          <w:rFonts w:cs="Arial"/>
          <w:sz w:val="24"/>
        </w:rPr>
        <w:t>By the 1</w:t>
      </w:r>
      <w:r w:rsidRPr="006653B8">
        <w:rPr>
          <w:rFonts w:cs="Arial"/>
          <w:sz w:val="24"/>
          <w:vertAlign w:val="superscript"/>
        </w:rPr>
        <w:t>st</w:t>
      </w:r>
      <w:r>
        <w:rPr>
          <w:rFonts w:cs="Arial"/>
          <w:sz w:val="24"/>
        </w:rPr>
        <w:t xml:space="preserve"> February,</w:t>
      </w:r>
      <w:r w:rsidRPr="006653B8">
        <w:rPr>
          <w:rFonts w:cs="Arial"/>
          <w:sz w:val="24"/>
        </w:rPr>
        <w:t xml:space="preserve"> 2010, the population of the city increased by </w:t>
      </w:r>
      <w:r>
        <w:rPr>
          <w:rFonts w:cs="Arial"/>
          <w:sz w:val="24"/>
        </w:rPr>
        <w:t>250</w:t>
      </w:r>
      <w:r w:rsidRPr="006653B8">
        <w:rPr>
          <w:rFonts w:cs="Arial"/>
          <w:sz w:val="24"/>
        </w:rPr>
        <w:t xml:space="preserve"> people.</w:t>
      </w: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>(b</w:t>
      </w:r>
      <w:r w:rsidRPr="006653B8">
        <w:rPr>
          <w:rFonts w:cs="Arial"/>
          <w:sz w:val="24"/>
        </w:rPr>
        <w:t>)</w:t>
      </w:r>
      <w:r w:rsidRPr="006653B8">
        <w:rPr>
          <w:rFonts w:cs="Arial"/>
          <w:sz w:val="24"/>
        </w:rPr>
        <w:tab/>
        <w:t xml:space="preserve">Determine the value of </w:t>
      </w:r>
      <w:r w:rsidRPr="006653B8">
        <w:rPr>
          <w:rFonts w:cs="Arial"/>
          <w:position w:val="-6"/>
          <w:sz w:val="24"/>
        </w:rPr>
        <w:object w:dxaOrig="200" w:dyaOrig="260">
          <v:shape id="_x0000_i1039" type="#_x0000_t75" style="width:9.75pt;height:12.75pt" o:ole="">
            <v:imagedata r:id="rId39" o:title=""/>
          </v:shape>
          <o:OLEObject Type="Embed" ProgID="Equation.DSMT4" ShapeID="_x0000_i1039" DrawAspect="Content" ObjectID="_1680512490" r:id="rId40"/>
        </w:object>
      </w:r>
      <w:r w:rsidRPr="006653B8">
        <w:rPr>
          <w:rFonts w:cs="Arial"/>
          <w:sz w:val="24"/>
        </w:rPr>
        <w:t xml:space="preserve">, rounding your answer to </w:t>
      </w:r>
      <w:r w:rsidR="00CE6E59">
        <w:rPr>
          <w:rFonts w:cs="Arial"/>
          <w:sz w:val="24"/>
        </w:rPr>
        <w:t>4 decimal places</w:t>
      </w:r>
      <w:r w:rsidRPr="006653B8">
        <w:rPr>
          <w:rFonts w:cs="Arial"/>
          <w:sz w:val="24"/>
        </w:rPr>
        <w:t>.</w:t>
      </w: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</w:p>
    <w:p w:rsidR="00680129" w:rsidRPr="006653B8" w:rsidRDefault="00680129" w:rsidP="00680129">
      <w:pPr>
        <w:pStyle w:val="PartA"/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>(c</w:t>
      </w:r>
      <w:r w:rsidRPr="006653B8">
        <w:rPr>
          <w:rFonts w:cs="Arial"/>
          <w:sz w:val="24"/>
        </w:rPr>
        <w:t>)</w:t>
      </w:r>
      <w:r w:rsidRPr="006653B8">
        <w:rPr>
          <w:rFonts w:cs="Arial"/>
          <w:sz w:val="24"/>
        </w:rPr>
        <w:tab/>
      </w:r>
      <w:r>
        <w:rPr>
          <w:rFonts w:cs="Arial"/>
          <w:sz w:val="24"/>
        </w:rPr>
        <w:t xml:space="preserve">Determine the rate of change of the population </w:t>
      </w:r>
      <w:r w:rsidRPr="006653B8">
        <w:rPr>
          <w:rFonts w:cs="Arial"/>
          <w:sz w:val="24"/>
        </w:rPr>
        <w:t>of the city on 1</w:t>
      </w:r>
      <w:r w:rsidRPr="006653B8">
        <w:rPr>
          <w:rFonts w:cs="Arial"/>
          <w:sz w:val="24"/>
          <w:vertAlign w:val="superscript"/>
        </w:rPr>
        <w:t>st</w:t>
      </w:r>
      <w:r w:rsidRPr="006653B8">
        <w:rPr>
          <w:rFonts w:cs="Arial"/>
          <w:sz w:val="24"/>
        </w:rPr>
        <w:t xml:space="preserve"> January, 201</w:t>
      </w:r>
      <w:r w:rsidR="00CE6E59">
        <w:rPr>
          <w:rFonts w:cs="Arial"/>
          <w:sz w:val="24"/>
        </w:rPr>
        <w:t>1</w:t>
      </w:r>
      <w:r>
        <w:rPr>
          <w:rFonts w:cs="Arial"/>
          <w:sz w:val="24"/>
        </w:rPr>
        <w:t>.</w:t>
      </w:r>
      <w:r w:rsidRPr="006653B8">
        <w:rPr>
          <w:rFonts w:cs="Arial"/>
          <w:sz w:val="24"/>
        </w:rPr>
        <w:tab/>
      </w: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CE6E59" w:rsidRDefault="00CE6E59" w:rsidP="00680129">
      <w:pPr>
        <w:rPr>
          <w:rStyle w:val="Hyperlink"/>
          <w:rFonts w:ascii="Arial" w:hAnsi="Arial" w:cs="Arial"/>
        </w:rPr>
      </w:pPr>
    </w:p>
    <w:p w:rsidR="00CE6E59" w:rsidRDefault="00CE6E5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Pr="003142A5" w:rsidRDefault="00046910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  <w:r w:rsidRPr="003142A5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1E514548" wp14:editId="2EDB95AD">
            <wp:simplePos x="0" y="0"/>
            <wp:positionH relativeFrom="margin">
              <wp:posOffset>2853055</wp:posOffset>
            </wp:positionH>
            <wp:positionV relativeFrom="paragraph">
              <wp:posOffset>215900</wp:posOffset>
            </wp:positionV>
            <wp:extent cx="3314700" cy="206121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129" w:rsidRPr="003142A5">
        <w:rPr>
          <w:rFonts w:cs="Arial"/>
          <w:sz w:val="24"/>
          <w:szCs w:val="28"/>
        </w:rPr>
        <w:t xml:space="preserve">Question </w:t>
      </w:r>
      <w:r w:rsidR="00680129">
        <w:rPr>
          <w:rFonts w:cs="Arial"/>
          <w:sz w:val="24"/>
          <w:szCs w:val="28"/>
        </w:rPr>
        <w:t>3</w:t>
      </w:r>
      <w:r w:rsidR="00680129" w:rsidRPr="003142A5">
        <w:rPr>
          <w:rFonts w:cs="Arial"/>
          <w:sz w:val="24"/>
          <w:szCs w:val="28"/>
        </w:rPr>
        <w:tab/>
        <w:t>[5 marks]</w:t>
      </w:r>
    </w:p>
    <w:p w:rsidR="00680129" w:rsidRPr="003142A5" w:rsidRDefault="00680129" w:rsidP="00680129">
      <w:pPr>
        <w:spacing w:after="200"/>
        <w:ind w:left="720" w:hanging="720"/>
        <w:rPr>
          <w:rFonts w:ascii="Arial" w:hAnsi="Arial" w:cs="Arial"/>
        </w:rPr>
      </w:pPr>
      <w:r w:rsidRPr="003142A5">
        <w:rPr>
          <w:rFonts w:ascii="Arial" w:hAnsi="Arial" w:cs="Arial"/>
        </w:rPr>
        <w:t xml:space="preserve">The diagram shows a sketch of the curve </w:t>
      </w:r>
      <w:r w:rsidRPr="00CE6E59">
        <w:rPr>
          <w:rFonts w:ascii="Arial" w:hAnsi="Arial" w:cs="Arial"/>
          <w:b/>
          <w:position w:val="-10"/>
        </w:rPr>
        <w:object w:dxaOrig="1120" w:dyaOrig="320">
          <v:shape id="_x0000_i1040" type="#_x0000_t75" style="width:56.25pt;height:15.75pt" o:ole="">
            <v:imagedata r:id="rId42" o:title=""/>
          </v:shape>
          <o:OLEObject Type="Embed" ProgID="Equation.DSMT4" ShapeID="_x0000_i1040" DrawAspect="Content" ObjectID="_1680512491" r:id="rId43"/>
        </w:object>
      </w:r>
      <w:r w:rsidRPr="003142A5">
        <w:rPr>
          <w:rFonts w:ascii="Arial" w:hAnsi="Arial" w:cs="Arial"/>
        </w:rPr>
        <w:t xml:space="preserve"> and the line </w:t>
      </w:r>
      <w:r w:rsidRPr="003142A5">
        <w:rPr>
          <w:rFonts w:ascii="Arial" w:hAnsi="Arial" w:cs="Arial"/>
          <w:position w:val="-10"/>
        </w:rPr>
        <w:object w:dxaOrig="680" w:dyaOrig="300">
          <v:shape id="_x0000_i1041" type="#_x0000_t75" style="width:33.75pt;height:15pt" o:ole="">
            <v:imagedata r:id="rId44" o:title=""/>
          </v:shape>
          <o:OLEObject Type="Embed" ProgID="Equation.DSMT4" ShapeID="_x0000_i1041" DrawAspect="Content" ObjectID="_1680512492" r:id="rId45"/>
        </w:object>
      </w:r>
      <w:r w:rsidRPr="003142A5">
        <w:rPr>
          <w:rFonts w:ascii="Arial" w:hAnsi="Arial" w:cs="Arial"/>
        </w:rPr>
        <w:t>.</w:t>
      </w:r>
    </w:p>
    <w:p w:rsidR="00680129" w:rsidRPr="003142A5" w:rsidRDefault="00680129" w:rsidP="00680129">
      <w:pPr>
        <w:spacing w:after="200"/>
        <w:rPr>
          <w:rFonts w:ascii="Arial" w:hAnsi="Arial" w:cs="Arial"/>
        </w:rPr>
      </w:pPr>
      <w:r w:rsidRPr="003142A5">
        <w:rPr>
          <w:rFonts w:ascii="Arial" w:hAnsi="Arial" w:cs="Arial"/>
        </w:rPr>
        <w:t>Find the area of the shaded region shown.</w:t>
      </w:r>
    </w:p>
    <w:p w:rsidR="00680129" w:rsidRPr="003142A5" w:rsidRDefault="00680129" w:rsidP="00680129">
      <w:pPr>
        <w:spacing w:after="200"/>
        <w:ind w:left="720" w:hanging="720"/>
        <w:rPr>
          <w:rFonts w:ascii="Arial" w:hAnsi="Arial" w:cs="Arial"/>
        </w:rPr>
      </w:pPr>
    </w:p>
    <w:p w:rsidR="00680129" w:rsidRPr="003142A5" w:rsidRDefault="00680129" w:rsidP="00680129">
      <w:pPr>
        <w:spacing w:after="200"/>
        <w:ind w:left="720" w:hanging="720"/>
        <w:rPr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  <w:bookmarkStart w:id="3" w:name="_GoBack"/>
      <w:bookmarkEnd w:id="3"/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Default="00680129" w:rsidP="00680129">
      <w:pPr>
        <w:rPr>
          <w:rStyle w:val="Hyperlink"/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spacing w:after="200"/>
        <w:ind w:left="720" w:hanging="720"/>
        <w:rPr>
          <w:rFonts w:ascii="Arial" w:hAnsi="Arial" w:cs="Arial"/>
        </w:rPr>
      </w:pPr>
    </w:p>
    <w:p w:rsidR="00680129" w:rsidRPr="003142A5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>4</w:t>
      </w:r>
      <w:r w:rsidRPr="003142A5">
        <w:rPr>
          <w:rFonts w:cs="Arial"/>
          <w:sz w:val="24"/>
        </w:rPr>
        <w:tab/>
      </w:r>
      <w:r>
        <w:rPr>
          <w:rFonts w:cs="Arial"/>
          <w:sz w:val="24"/>
        </w:rPr>
        <w:t>[2, 2, 2</w:t>
      </w:r>
      <w:r w:rsidRPr="003142A5">
        <w:rPr>
          <w:rFonts w:cs="Arial"/>
          <w:sz w:val="24"/>
        </w:rPr>
        <w:t xml:space="preserve"> — </w:t>
      </w:r>
      <w:r>
        <w:rPr>
          <w:rFonts w:cs="Arial"/>
          <w:sz w:val="24"/>
        </w:rPr>
        <w:t>6</w:t>
      </w:r>
      <w:r w:rsidRPr="003142A5">
        <w:rPr>
          <w:rFonts w:cs="Arial"/>
          <w:sz w:val="24"/>
        </w:rPr>
        <w:t xml:space="preserve"> marks]</w:t>
      </w:r>
    </w:p>
    <w:p w:rsidR="00680129" w:rsidRPr="003142A5" w:rsidRDefault="00680129" w:rsidP="00680129">
      <w:pPr>
        <w:rPr>
          <w:rFonts w:ascii="Arial" w:hAnsi="Arial" w:cs="Arial"/>
        </w:rPr>
      </w:pPr>
      <w:r w:rsidRPr="003142A5">
        <w:rPr>
          <w:rFonts w:ascii="Arial" w:hAnsi="Arial" w:cs="Arial"/>
        </w:rPr>
        <w:t xml:space="preserve">A body moves along a straight line such that the velocity, at time </w:t>
      </w:r>
      <w:r w:rsidRPr="003142A5">
        <w:rPr>
          <w:rFonts w:ascii="Arial" w:hAnsi="Arial" w:cs="Arial"/>
          <w:i/>
        </w:rPr>
        <w:t xml:space="preserve">t </w:t>
      </w:r>
      <w:r w:rsidRPr="003142A5">
        <w:rPr>
          <w:rFonts w:ascii="Arial" w:hAnsi="Arial" w:cs="Arial"/>
        </w:rPr>
        <w:t xml:space="preserve">seconds, is given by </w:t>
      </w:r>
      <m:oMath>
        <m:r>
          <w:rPr>
            <w:rFonts w:ascii="Cambria Math" w:eastAsiaTheme="minorEastAsia" w:hAnsi="Cambria Math" w:cs="Arial"/>
          </w:rPr>
          <m:t>v</m:t>
        </m:r>
      </m:oMath>
      <w:r w:rsidRPr="003142A5">
        <w:rPr>
          <w:rFonts w:ascii="Arial" w:hAnsi="Arial" w:cs="Arial"/>
        </w:rPr>
        <w:t xml:space="preserve"> metres per second where </w:t>
      </w:r>
      <m:oMath>
        <m:r>
          <w:rPr>
            <w:rFonts w:ascii="Cambria Math" w:eastAsiaTheme="minorEastAsia" w:hAnsi="Cambria Math" w:cs="Arial"/>
          </w:rPr>
          <m:t xml:space="preserve"> v=2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 xml:space="preserve">-12t+16 </m:t>
        </m:r>
      </m:oMath>
      <w:r w:rsidRPr="003142A5">
        <w:rPr>
          <w:rFonts w:ascii="Arial" w:hAnsi="Arial" w:cs="Arial"/>
        </w:rPr>
        <w:t>.</w:t>
      </w:r>
    </w:p>
    <w:p w:rsidR="00680129" w:rsidRPr="003142A5" w:rsidRDefault="00680129" w:rsidP="00680129">
      <w:pPr>
        <w:rPr>
          <w:rFonts w:ascii="Arial" w:hAnsi="Arial" w:cs="Arial"/>
        </w:rPr>
      </w:pPr>
      <w:r w:rsidRPr="003142A5">
        <w:rPr>
          <w:rFonts w:ascii="Arial" w:hAnsi="Arial" w:cs="Arial"/>
        </w:rPr>
        <w:t xml:space="preserve">The initial displacement of the body from the origin </w:t>
      </w:r>
      <w:r w:rsidRPr="003142A5">
        <w:rPr>
          <w:rFonts w:ascii="Arial" w:hAnsi="Arial" w:cs="Arial"/>
          <w:i/>
        </w:rPr>
        <w:t>O</w:t>
      </w:r>
      <w:r w:rsidRPr="003142A5">
        <w:rPr>
          <w:rFonts w:ascii="Arial" w:hAnsi="Arial" w:cs="Arial"/>
        </w:rPr>
        <w:t xml:space="preserve"> is 4 metres. </w:t>
      </w: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142A5">
        <w:rPr>
          <w:rFonts w:ascii="Arial" w:hAnsi="Arial" w:cs="Arial"/>
          <w:sz w:val="24"/>
          <w:szCs w:val="24"/>
        </w:rPr>
        <w:t xml:space="preserve">Find an expression for the displacement of the particle from </w:t>
      </w:r>
      <w:r w:rsidRPr="003142A5">
        <w:rPr>
          <w:rFonts w:ascii="Arial" w:hAnsi="Arial" w:cs="Arial"/>
          <w:i/>
          <w:sz w:val="24"/>
          <w:szCs w:val="24"/>
        </w:rPr>
        <w:t>O</w:t>
      </w:r>
      <w:r w:rsidRPr="003142A5">
        <w:rPr>
          <w:rFonts w:ascii="Arial" w:hAnsi="Arial" w:cs="Arial"/>
          <w:sz w:val="24"/>
          <w:szCs w:val="24"/>
        </w:rPr>
        <w:t xml:space="preserve"> at time </w:t>
      </w:r>
      <w:r w:rsidRPr="003142A5">
        <w:rPr>
          <w:rFonts w:ascii="Arial" w:hAnsi="Arial" w:cs="Arial"/>
          <w:i/>
          <w:sz w:val="24"/>
          <w:szCs w:val="24"/>
        </w:rPr>
        <w:t>t</w:t>
      </w:r>
      <w:r w:rsidRPr="003142A5">
        <w:rPr>
          <w:rFonts w:ascii="Arial" w:hAnsi="Arial" w:cs="Arial"/>
          <w:sz w:val="24"/>
          <w:szCs w:val="24"/>
        </w:rPr>
        <w:t>.</w:t>
      </w: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CE6E59" w:rsidRPr="003142A5" w:rsidRDefault="00CE6E5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142A5">
        <w:rPr>
          <w:rFonts w:ascii="Arial" w:hAnsi="Arial" w:cs="Arial"/>
          <w:sz w:val="24"/>
          <w:szCs w:val="24"/>
        </w:rPr>
        <w:t>When is the body moving the fastest in the first 5 seconds?</w:t>
      </w: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142A5">
        <w:rPr>
          <w:rFonts w:ascii="Arial" w:hAnsi="Arial" w:cs="Arial"/>
          <w:sz w:val="24"/>
          <w:szCs w:val="24"/>
        </w:rPr>
        <w:t>The total distance travelled by the particle in the first 5 seconds</w:t>
      </w: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CE6E59" w:rsidRDefault="00CE6E5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Default="00680129" w:rsidP="00680129">
      <w:pPr>
        <w:rPr>
          <w:rFonts w:ascii="Arial" w:hAnsi="Arial" w:cs="Arial"/>
        </w:rPr>
      </w:pPr>
    </w:p>
    <w:p w:rsidR="00680129" w:rsidRPr="003142A5" w:rsidRDefault="00680129" w:rsidP="0068012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>5</w:t>
      </w:r>
      <w:r w:rsidRPr="003142A5">
        <w:rPr>
          <w:rFonts w:cs="Arial"/>
          <w:sz w:val="24"/>
        </w:rPr>
        <w:tab/>
        <w:t>[</w:t>
      </w:r>
      <w:r>
        <w:rPr>
          <w:rFonts w:cs="Arial"/>
          <w:sz w:val="24"/>
        </w:rPr>
        <w:t>5</w:t>
      </w:r>
      <w:r w:rsidRPr="003142A5">
        <w:rPr>
          <w:rFonts w:cs="Arial"/>
          <w:sz w:val="24"/>
        </w:rPr>
        <w:t xml:space="preserve"> marks]</w:t>
      </w:r>
    </w:p>
    <w:p w:rsidR="00680129" w:rsidRPr="003142A5" w:rsidRDefault="00680129" w:rsidP="00680129">
      <w:pPr>
        <w:rPr>
          <w:rFonts w:ascii="Arial" w:hAnsi="Arial" w:cs="Arial"/>
        </w:rPr>
      </w:pPr>
      <w:r w:rsidRPr="003142A5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k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nary>
          <m:naryPr>
            <m:ctrlPr>
              <w:rPr>
                <w:rFonts w:ascii="Cambria Math" w:hAnsi="Cambria Math" w:cs="Arial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</w:rPr>
              <m:t>-1</m:t>
            </m:r>
          </m:sub>
          <m:sup>
            <m:r>
              <w:rPr>
                <w:rFonts w:ascii="Cambria Math" w:hAnsi="Cambria Math" w:cs="Arial"/>
              </w:rPr>
              <m:t>x</m:t>
            </m:r>
          </m:sup>
          <m:e>
            <m:r>
              <w:rPr>
                <w:rFonts w:ascii="Cambria Math" w:hAnsi="Cambria Math" w:cs="Arial"/>
              </w:rPr>
              <m:t>g(t) dt</m:t>
            </m:r>
          </m:e>
        </m:nary>
      </m:oMath>
      <w:r w:rsidRPr="003142A5">
        <w:rPr>
          <w:rFonts w:ascii="Arial" w:hAnsi="Arial" w:cs="Arial"/>
        </w:rPr>
        <w:t xml:space="preserve"> with </w:t>
      </w:r>
      <m:oMath>
        <m:r>
          <w:rPr>
            <w:rFonts w:ascii="Cambria Math" w:hAnsi="Cambria Math" w:cs="Arial"/>
          </w:rPr>
          <m:t>k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</m:t>
            </m:r>
          </m:e>
        </m:d>
        <m:r>
          <w:rPr>
            <w:rFonts w:ascii="Cambria Math" w:hAnsi="Cambria Math" w:cs="Arial"/>
          </w:rPr>
          <m:t>=2</m:t>
        </m:r>
        <m:r>
          <w:rPr>
            <w:rFonts w:ascii="Cambria Math" w:hAnsi="Cambria Math" w:cs="Arial"/>
          </w:rPr>
          <m:t>0</m:t>
        </m:r>
        <m:r>
          <w:rPr>
            <w:rFonts w:ascii="Cambria Math" w:hAnsi="Cambria Math" w:cs="Arial"/>
          </w:rPr>
          <m:t xml:space="preserve"> </m:t>
        </m:r>
      </m:oMath>
      <w:r w:rsidRPr="003142A5">
        <w:rPr>
          <w:rFonts w:ascii="Arial" w:hAnsi="Arial" w:cs="Arial"/>
        </w:rPr>
        <w:t xml:space="preserve">and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k</m:t>
            </m:r>
          </m:num>
          <m:den>
            <m:r>
              <w:rPr>
                <w:rFonts w:ascii="Cambria Math" w:hAnsi="Cambria Math" w:cs="Arial"/>
              </w:rPr>
              <m:t>d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=2x.</m:t>
        </m:r>
      </m:oMath>
    </w:p>
    <w:p w:rsidR="00680129" w:rsidRPr="003142A5" w:rsidRDefault="00680129" w:rsidP="00680129">
      <w:pPr>
        <w:rPr>
          <w:rFonts w:ascii="Arial" w:hAnsi="Arial" w:cs="Arial"/>
        </w:rPr>
      </w:pPr>
      <w:r w:rsidRPr="003142A5">
        <w:rPr>
          <w:rFonts w:ascii="Arial" w:hAnsi="Arial" w:cs="Arial"/>
        </w:rPr>
        <w:t xml:space="preserve">Determine the function </w:t>
      </w:r>
      <m:oMath>
        <m:r>
          <w:rPr>
            <w:rFonts w:ascii="Cambria Math" w:hAnsi="Cambria Math" w:cs="Arial"/>
          </w:rPr>
          <m:t>g(x)</m:t>
        </m:r>
      </m:oMath>
      <w:r w:rsidRPr="003142A5">
        <w:rPr>
          <w:rFonts w:ascii="Arial" w:hAnsi="Arial" w:cs="Arial"/>
        </w:rPr>
        <w:t>.</w:t>
      </w:r>
    </w:p>
    <w:p w:rsidR="00680129" w:rsidRPr="003142A5" w:rsidRDefault="00680129" w:rsidP="00680129">
      <w:pPr>
        <w:rPr>
          <w:rFonts w:ascii="Arial" w:hAnsi="Arial" w:cs="Arial"/>
        </w:rPr>
      </w:pPr>
    </w:p>
    <w:p w:rsidR="007A1B7B" w:rsidRDefault="007A1B7B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Default="00CE6E59" w:rsidP="00733EF8">
      <w:pPr>
        <w:rPr>
          <w:sz w:val="20"/>
          <w:szCs w:val="20"/>
        </w:rPr>
      </w:pPr>
    </w:p>
    <w:p w:rsidR="00CE6E59" w:rsidRPr="008A3698" w:rsidRDefault="00CE6E59" w:rsidP="00733EF8">
      <w:pPr>
        <w:rPr>
          <w:sz w:val="20"/>
          <w:szCs w:val="20"/>
        </w:rPr>
      </w:pPr>
    </w:p>
    <w:sectPr w:rsidR="00CE6E59" w:rsidRPr="008A3698" w:rsidSect="00715ABB">
      <w:pgSz w:w="11906" w:h="16838" w:code="9"/>
      <w:pgMar w:top="851" w:right="99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7E" w:rsidRDefault="0092227E" w:rsidP="00535039">
      <w:r>
        <w:separator/>
      </w:r>
    </w:p>
  </w:endnote>
  <w:endnote w:type="continuationSeparator" w:id="0">
    <w:p w:rsidR="0092227E" w:rsidRDefault="0092227E" w:rsidP="005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7E" w:rsidRDefault="0092227E" w:rsidP="00535039">
      <w:r>
        <w:separator/>
      </w:r>
    </w:p>
  </w:footnote>
  <w:footnote w:type="continuationSeparator" w:id="0">
    <w:p w:rsidR="0092227E" w:rsidRDefault="0092227E" w:rsidP="005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1D4"/>
    <w:multiLevelType w:val="hybridMultilevel"/>
    <w:tmpl w:val="0390EA6A"/>
    <w:lvl w:ilvl="0" w:tplc="6A14027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0" w15:restartNumberingAfterBreak="0">
    <w:nsid w:val="55FB397F"/>
    <w:multiLevelType w:val="hybridMultilevel"/>
    <w:tmpl w:val="15888272"/>
    <w:lvl w:ilvl="0" w:tplc="C9CE9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14"/>
  </w:num>
  <w:num w:numId="12">
    <w:abstractNumId w:val="15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29"/>
    <w:rsid w:val="00007B22"/>
    <w:rsid w:val="00010FCA"/>
    <w:rsid w:val="000114CF"/>
    <w:rsid w:val="00012045"/>
    <w:rsid w:val="00017459"/>
    <w:rsid w:val="0002198A"/>
    <w:rsid w:val="00023791"/>
    <w:rsid w:val="00024FDD"/>
    <w:rsid w:val="000328FE"/>
    <w:rsid w:val="00032B5F"/>
    <w:rsid w:val="0003315A"/>
    <w:rsid w:val="00033DDF"/>
    <w:rsid w:val="00035D7F"/>
    <w:rsid w:val="00036F78"/>
    <w:rsid w:val="00041950"/>
    <w:rsid w:val="00046910"/>
    <w:rsid w:val="00046AD4"/>
    <w:rsid w:val="00052DC6"/>
    <w:rsid w:val="00055B1E"/>
    <w:rsid w:val="00057F26"/>
    <w:rsid w:val="000612BD"/>
    <w:rsid w:val="00064E54"/>
    <w:rsid w:val="00064EE9"/>
    <w:rsid w:val="00064FA6"/>
    <w:rsid w:val="0006513D"/>
    <w:rsid w:val="00065A59"/>
    <w:rsid w:val="00065DD7"/>
    <w:rsid w:val="00081DA4"/>
    <w:rsid w:val="00082413"/>
    <w:rsid w:val="0008382F"/>
    <w:rsid w:val="000853D2"/>
    <w:rsid w:val="00085F53"/>
    <w:rsid w:val="00091C32"/>
    <w:rsid w:val="00092B68"/>
    <w:rsid w:val="00094227"/>
    <w:rsid w:val="00094845"/>
    <w:rsid w:val="000958A2"/>
    <w:rsid w:val="000A1072"/>
    <w:rsid w:val="000A201A"/>
    <w:rsid w:val="000A31B0"/>
    <w:rsid w:val="000B0CE4"/>
    <w:rsid w:val="000B1A24"/>
    <w:rsid w:val="000B2BBE"/>
    <w:rsid w:val="000B313E"/>
    <w:rsid w:val="000B46F3"/>
    <w:rsid w:val="000B5B6D"/>
    <w:rsid w:val="000B6320"/>
    <w:rsid w:val="000B7889"/>
    <w:rsid w:val="000C1ACA"/>
    <w:rsid w:val="000C254B"/>
    <w:rsid w:val="000D141E"/>
    <w:rsid w:val="000D5A22"/>
    <w:rsid w:val="000D614F"/>
    <w:rsid w:val="000E0013"/>
    <w:rsid w:val="000E29AB"/>
    <w:rsid w:val="000E46C7"/>
    <w:rsid w:val="000E4840"/>
    <w:rsid w:val="000E5FA8"/>
    <w:rsid w:val="000E639E"/>
    <w:rsid w:val="000F1A09"/>
    <w:rsid w:val="000F26CC"/>
    <w:rsid w:val="000F388D"/>
    <w:rsid w:val="00104387"/>
    <w:rsid w:val="00107F17"/>
    <w:rsid w:val="001104E5"/>
    <w:rsid w:val="001115E2"/>
    <w:rsid w:val="0011310F"/>
    <w:rsid w:val="00113C76"/>
    <w:rsid w:val="00123DB7"/>
    <w:rsid w:val="0012722A"/>
    <w:rsid w:val="001307DF"/>
    <w:rsid w:val="00140FE9"/>
    <w:rsid w:val="00141293"/>
    <w:rsid w:val="00144199"/>
    <w:rsid w:val="00147473"/>
    <w:rsid w:val="00150E7A"/>
    <w:rsid w:val="00152A38"/>
    <w:rsid w:val="00156EC9"/>
    <w:rsid w:val="001577DC"/>
    <w:rsid w:val="00157DE8"/>
    <w:rsid w:val="0016163A"/>
    <w:rsid w:val="00163F78"/>
    <w:rsid w:val="0016778E"/>
    <w:rsid w:val="0016793D"/>
    <w:rsid w:val="00175882"/>
    <w:rsid w:val="00177091"/>
    <w:rsid w:val="0018050E"/>
    <w:rsid w:val="00185A01"/>
    <w:rsid w:val="0018617D"/>
    <w:rsid w:val="0018714A"/>
    <w:rsid w:val="00192F02"/>
    <w:rsid w:val="00195432"/>
    <w:rsid w:val="001A40FA"/>
    <w:rsid w:val="001A799D"/>
    <w:rsid w:val="001A7B75"/>
    <w:rsid w:val="001B157C"/>
    <w:rsid w:val="001B1768"/>
    <w:rsid w:val="001B64BB"/>
    <w:rsid w:val="001B66D2"/>
    <w:rsid w:val="001B772B"/>
    <w:rsid w:val="001C0573"/>
    <w:rsid w:val="001C40B7"/>
    <w:rsid w:val="001D0D79"/>
    <w:rsid w:val="001D2206"/>
    <w:rsid w:val="001D247A"/>
    <w:rsid w:val="001E0642"/>
    <w:rsid w:val="001E1F12"/>
    <w:rsid w:val="001E2006"/>
    <w:rsid w:val="001E25CD"/>
    <w:rsid w:val="001E36DB"/>
    <w:rsid w:val="001E4337"/>
    <w:rsid w:val="001E4D73"/>
    <w:rsid w:val="001F0C56"/>
    <w:rsid w:val="001F4863"/>
    <w:rsid w:val="001F6173"/>
    <w:rsid w:val="002044CC"/>
    <w:rsid w:val="00204C3B"/>
    <w:rsid w:val="00205C86"/>
    <w:rsid w:val="00211D28"/>
    <w:rsid w:val="002120DC"/>
    <w:rsid w:val="00212717"/>
    <w:rsid w:val="00224F48"/>
    <w:rsid w:val="00225AE9"/>
    <w:rsid w:val="00226269"/>
    <w:rsid w:val="00235842"/>
    <w:rsid w:val="00236FC7"/>
    <w:rsid w:val="0024039A"/>
    <w:rsid w:val="00240E47"/>
    <w:rsid w:val="00241462"/>
    <w:rsid w:val="00245A0C"/>
    <w:rsid w:val="00245E17"/>
    <w:rsid w:val="00251103"/>
    <w:rsid w:val="00254CD9"/>
    <w:rsid w:val="00256CD4"/>
    <w:rsid w:val="00261613"/>
    <w:rsid w:val="00266946"/>
    <w:rsid w:val="00271707"/>
    <w:rsid w:val="00273195"/>
    <w:rsid w:val="002745E9"/>
    <w:rsid w:val="00274DAC"/>
    <w:rsid w:val="0028051B"/>
    <w:rsid w:val="0028460C"/>
    <w:rsid w:val="002847A2"/>
    <w:rsid w:val="00290116"/>
    <w:rsid w:val="00294723"/>
    <w:rsid w:val="002A09F2"/>
    <w:rsid w:val="002A0DF6"/>
    <w:rsid w:val="002A1C57"/>
    <w:rsid w:val="002A3D38"/>
    <w:rsid w:val="002A3E5A"/>
    <w:rsid w:val="002A4591"/>
    <w:rsid w:val="002A55FC"/>
    <w:rsid w:val="002A5917"/>
    <w:rsid w:val="002A5E1F"/>
    <w:rsid w:val="002A6842"/>
    <w:rsid w:val="002B15A1"/>
    <w:rsid w:val="002B31E8"/>
    <w:rsid w:val="002B4AF8"/>
    <w:rsid w:val="002B7B28"/>
    <w:rsid w:val="002C068F"/>
    <w:rsid w:val="002C125B"/>
    <w:rsid w:val="002C15C9"/>
    <w:rsid w:val="002C3F00"/>
    <w:rsid w:val="002C50D6"/>
    <w:rsid w:val="002C5915"/>
    <w:rsid w:val="002C7A92"/>
    <w:rsid w:val="002D00CE"/>
    <w:rsid w:val="002D0223"/>
    <w:rsid w:val="002D6780"/>
    <w:rsid w:val="002D7953"/>
    <w:rsid w:val="002D79D6"/>
    <w:rsid w:val="002E1A85"/>
    <w:rsid w:val="002E3702"/>
    <w:rsid w:val="002F4E2C"/>
    <w:rsid w:val="002F6718"/>
    <w:rsid w:val="002F6EAB"/>
    <w:rsid w:val="00300748"/>
    <w:rsid w:val="00303FC6"/>
    <w:rsid w:val="003048FB"/>
    <w:rsid w:val="00304D8E"/>
    <w:rsid w:val="00305431"/>
    <w:rsid w:val="00313407"/>
    <w:rsid w:val="00317131"/>
    <w:rsid w:val="00324ADE"/>
    <w:rsid w:val="0032628F"/>
    <w:rsid w:val="00327A28"/>
    <w:rsid w:val="00330BEB"/>
    <w:rsid w:val="00336D47"/>
    <w:rsid w:val="00340083"/>
    <w:rsid w:val="00351299"/>
    <w:rsid w:val="00356AA5"/>
    <w:rsid w:val="00360152"/>
    <w:rsid w:val="00360CEC"/>
    <w:rsid w:val="00361078"/>
    <w:rsid w:val="00361590"/>
    <w:rsid w:val="00361C2E"/>
    <w:rsid w:val="003625C9"/>
    <w:rsid w:val="003638B9"/>
    <w:rsid w:val="00363E59"/>
    <w:rsid w:val="003758D2"/>
    <w:rsid w:val="00375A75"/>
    <w:rsid w:val="003763B6"/>
    <w:rsid w:val="00376B15"/>
    <w:rsid w:val="003811C6"/>
    <w:rsid w:val="0038230B"/>
    <w:rsid w:val="003829D6"/>
    <w:rsid w:val="0038430A"/>
    <w:rsid w:val="00386A72"/>
    <w:rsid w:val="00391886"/>
    <w:rsid w:val="003A3E04"/>
    <w:rsid w:val="003A3EAB"/>
    <w:rsid w:val="003A69A4"/>
    <w:rsid w:val="003A7447"/>
    <w:rsid w:val="003B05C0"/>
    <w:rsid w:val="003B07A9"/>
    <w:rsid w:val="003B19AA"/>
    <w:rsid w:val="003B28ED"/>
    <w:rsid w:val="003B4ABF"/>
    <w:rsid w:val="003B4C80"/>
    <w:rsid w:val="003B683E"/>
    <w:rsid w:val="003C06BE"/>
    <w:rsid w:val="003C0E55"/>
    <w:rsid w:val="003C6D37"/>
    <w:rsid w:val="003C7E3D"/>
    <w:rsid w:val="003D04B2"/>
    <w:rsid w:val="003D065D"/>
    <w:rsid w:val="003D0666"/>
    <w:rsid w:val="003D21A0"/>
    <w:rsid w:val="003D28AD"/>
    <w:rsid w:val="003D3EEB"/>
    <w:rsid w:val="003D4732"/>
    <w:rsid w:val="003D495B"/>
    <w:rsid w:val="003D517B"/>
    <w:rsid w:val="003D69C1"/>
    <w:rsid w:val="003E0C37"/>
    <w:rsid w:val="003E0E89"/>
    <w:rsid w:val="003E28AA"/>
    <w:rsid w:val="003E41F2"/>
    <w:rsid w:val="003E50E9"/>
    <w:rsid w:val="003E6112"/>
    <w:rsid w:val="003E73E4"/>
    <w:rsid w:val="003E7400"/>
    <w:rsid w:val="003F030D"/>
    <w:rsid w:val="003F1B52"/>
    <w:rsid w:val="003F4F82"/>
    <w:rsid w:val="003F75AA"/>
    <w:rsid w:val="00403DA8"/>
    <w:rsid w:val="00406AEB"/>
    <w:rsid w:val="00406D13"/>
    <w:rsid w:val="00414B6E"/>
    <w:rsid w:val="004151AE"/>
    <w:rsid w:val="0041664D"/>
    <w:rsid w:val="00416EEA"/>
    <w:rsid w:val="00422C10"/>
    <w:rsid w:val="00424633"/>
    <w:rsid w:val="0042624F"/>
    <w:rsid w:val="0042648A"/>
    <w:rsid w:val="004310A2"/>
    <w:rsid w:val="00431BD7"/>
    <w:rsid w:val="00433B3E"/>
    <w:rsid w:val="004529F1"/>
    <w:rsid w:val="00455EBF"/>
    <w:rsid w:val="004606C5"/>
    <w:rsid w:val="00460706"/>
    <w:rsid w:val="00464295"/>
    <w:rsid w:val="00473418"/>
    <w:rsid w:val="00473A2E"/>
    <w:rsid w:val="0047431A"/>
    <w:rsid w:val="00474481"/>
    <w:rsid w:val="0047465A"/>
    <w:rsid w:val="004800FE"/>
    <w:rsid w:val="00483695"/>
    <w:rsid w:val="00484D39"/>
    <w:rsid w:val="00484DE3"/>
    <w:rsid w:val="004858CA"/>
    <w:rsid w:val="004925E5"/>
    <w:rsid w:val="00493EAF"/>
    <w:rsid w:val="00496063"/>
    <w:rsid w:val="00496372"/>
    <w:rsid w:val="004A6A97"/>
    <w:rsid w:val="004A7BF8"/>
    <w:rsid w:val="004A7E2D"/>
    <w:rsid w:val="004B31E0"/>
    <w:rsid w:val="004C0F36"/>
    <w:rsid w:val="004C2B22"/>
    <w:rsid w:val="004C353C"/>
    <w:rsid w:val="004C5B2B"/>
    <w:rsid w:val="004C7509"/>
    <w:rsid w:val="004D0BA4"/>
    <w:rsid w:val="004D495A"/>
    <w:rsid w:val="004D7B89"/>
    <w:rsid w:val="004D7BAF"/>
    <w:rsid w:val="004E1B67"/>
    <w:rsid w:val="004E2F52"/>
    <w:rsid w:val="004E3A6B"/>
    <w:rsid w:val="004E4F54"/>
    <w:rsid w:val="004E4FF8"/>
    <w:rsid w:val="004E5C05"/>
    <w:rsid w:val="004E5C8E"/>
    <w:rsid w:val="004E5FFB"/>
    <w:rsid w:val="004F3F67"/>
    <w:rsid w:val="004F59FA"/>
    <w:rsid w:val="004F6716"/>
    <w:rsid w:val="00503751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23248"/>
    <w:rsid w:val="005246F8"/>
    <w:rsid w:val="00527225"/>
    <w:rsid w:val="005275DF"/>
    <w:rsid w:val="00530136"/>
    <w:rsid w:val="00531064"/>
    <w:rsid w:val="005319F7"/>
    <w:rsid w:val="00532A2F"/>
    <w:rsid w:val="00532B9F"/>
    <w:rsid w:val="00534C23"/>
    <w:rsid w:val="00535039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2A98"/>
    <w:rsid w:val="00565F10"/>
    <w:rsid w:val="00566BCE"/>
    <w:rsid w:val="0056735E"/>
    <w:rsid w:val="005717EF"/>
    <w:rsid w:val="00573BF5"/>
    <w:rsid w:val="0057688D"/>
    <w:rsid w:val="0057723A"/>
    <w:rsid w:val="00580EAD"/>
    <w:rsid w:val="00585F07"/>
    <w:rsid w:val="005870FA"/>
    <w:rsid w:val="00590BAF"/>
    <w:rsid w:val="00591DC3"/>
    <w:rsid w:val="00596BFA"/>
    <w:rsid w:val="00597079"/>
    <w:rsid w:val="005A2C47"/>
    <w:rsid w:val="005A3575"/>
    <w:rsid w:val="005A36EA"/>
    <w:rsid w:val="005A4196"/>
    <w:rsid w:val="005A5E76"/>
    <w:rsid w:val="005B0734"/>
    <w:rsid w:val="005B156C"/>
    <w:rsid w:val="005B2FF2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2602"/>
    <w:rsid w:val="005D6843"/>
    <w:rsid w:val="005F7CE3"/>
    <w:rsid w:val="006006EA"/>
    <w:rsid w:val="00605620"/>
    <w:rsid w:val="0061573F"/>
    <w:rsid w:val="006277BE"/>
    <w:rsid w:val="00630EB6"/>
    <w:rsid w:val="00630F69"/>
    <w:rsid w:val="00635544"/>
    <w:rsid w:val="00636E78"/>
    <w:rsid w:val="00637673"/>
    <w:rsid w:val="00640F6A"/>
    <w:rsid w:val="006426CC"/>
    <w:rsid w:val="0064462B"/>
    <w:rsid w:val="006457D6"/>
    <w:rsid w:val="00647B3E"/>
    <w:rsid w:val="00651A58"/>
    <w:rsid w:val="00653689"/>
    <w:rsid w:val="00653896"/>
    <w:rsid w:val="00654BED"/>
    <w:rsid w:val="006607BE"/>
    <w:rsid w:val="0066610C"/>
    <w:rsid w:val="0066740C"/>
    <w:rsid w:val="00667AEE"/>
    <w:rsid w:val="0067036E"/>
    <w:rsid w:val="0067099A"/>
    <w:rsid w:val="006710EB"/>
    <w:rsid w:val="00671A12"/>
    <w:rsid w:val="00677386"/>
    <w:rsid w:val="00680129"/>
    <w:rsid w:val="00690336"/>
    <w:rsid w:val="006933F6"/>
    <w:rsid w:val="006A5F1F"/>
    <w:rsid w:val="006A7380"/>
    <w:rsid w:val="006B0EFE"/>
    <w:rsid w:val="006C255B"/>
    <w:rsid w:val="006C33BB"/>
    <w:rsid w:val="006C5B3E"/>
    <w:rsid w:val="006C71B1"/>
    <w:rsid w:val="006D1918"/>
    <w:rsid w:val="006D3327"/>
    <w:rsid w:val="006D6590"/>
    <w:rsid w:val="006D69A0"/>
    <w:rsid w:val="006D7389"/>
    <w:rsid w:val="006E0679"/>
    <w:rsid w:val="006E43B9"/>
    <w:rsid w:val="006E5FF7"/>
    <w:rsid w:val="006F0E81"/>
    <w:rsid w:val="006F2ABF"/>
    <w:rsid w:val="006F3B31"/>
    <w:rsid w:val="006F4EE6"/>
    <w:rsid w:val="00707745"/>
    <w:rsid w:val="00707BEA"/>
    <w:rsid w:val="007120EC"/>
    <w:rsid w:val="00712C29"/>
    <w:rsid w:val="00715ABB"/>
    <w:rsid w:val="00716785"/>
    <w:rsid w:val="00720ADD"/>
    <w:rsid w:val="0072750A"/>
    <w:rsid w:val="00731A45"/>
    <w:rsid w:val="0073258C"/>
    <w:rsid w:val="00733EF8"/>
    <w:rsid w:val="00734CEE"/>
    <w:rsid w:val="00735033"/>
    <w:rsid w:val="00740324"/>
    <w:rsid w:val="007407B3"/>
    <w:rsid w:val="00744D29"/>
    <w:rsid w:val="00744D6E"/>
    <w:rsid w:val="007468E8"/>
    <w:rsid w:val="0075516E"/>
    <w:rsid w:val="007620BE"/>
    <w:rsid w:val="00762DCD"/>
    <w:rsid w:val="00764C9E"/>
    <w:rsid w:val="0076501B"/>
    <w:rsid w:val="00775145"/>
    <w:rsid w:val="007757F5"/>
    <w:rsid w:val="00776251"/>
    <w:rsid w:val="00777D0C"/>
    <w:rsid w:val="0078124C"/>
    <w:rsid w:val="00781B8B"/>
    <w:rsid w:val="0078402B"/>
    <w:rsid w:val="0078684D"/>
    <w:rsid w:val="007868F1"/>
    <w:rsid w:val="00787FD7"/>
    <w:rsid w:val="00790814"/>
    <w:rsid w:val="007A0799"/>
    <w:rsid w:val="007A1224"/>
    <w:rsid w:val="007A1B7B"/>
    <w:rsid w:val="007A70CA"/>
    <w:rsid w:val="007A7FEE"/>
    <w:rsid w:val="007C0211"/>
    <w:rsid w:val="007D0C74"/>
    <w:rsid w:val="007D22B4"/>
    <w:rsid w:val="007D282A"/>
    <w:rsid w:val="007D33B3"/>
    <w:rsid w:val="007D6A95"/>
    <w:rsid w:val="007E0AD6"/>
    <w:rsid w:val="007E30A0"/>
    <w:rsid w:val="007E5DBA"/>
    <w:rsid w:val="007E7A37"/>
    <w:rsid w:val="007F0336"/>
    <w:rsid w:val="007F327E"/>
    <w:rsid w:val="00800C2E"/>
    <w:rsid w:val="00802226"/>
    <w:rsid w:val="00802AD7"/>
    <w:rsid w:val="00803215"/>
    <w:rsid w:val="008066EF"/>
    <w:rsid w:val="00807247"/>
    <w:rsid w:val="0080766F"/>
    <w:rsid w:val="008076C4"/>
    <w:rsid w:val="00810173"/>
    <w:rsid w:val="00810A0C"/>
    <w:rsid w:val="00816314"/>
    <w:rsid w:val="00816999"/>
    <w:rsid w:val="00816E8E"/>
    <w:rsid w:val="00817063"/>
    <w:rsid w:val="008174D3"/>
    <w:rsid w:val="00817BA3"/>
    <w:rsid w:val="008218D2"/>
    <w:rsid w:val="00821A9E"/>
    <w:rsid w:val="008345AF"/>
    <w:rsid w:val="00842D24"/>
    <w:rsid w:val="00842F06"/>
    <w:rsid w:val="008446F6"/>
    <w:rsid w:val="0084692C"/>
    <w:rsid w:val="00847173"/>
    <w:rsid w:val="00847255"/>
    <w:rsid w:val="008527C9"/>
    <w:rsid w:val="00857621"/>
    <w:rsid w:val="00861BCD"/>
    <w:rsid w:val="00862EFB"/>
    <w:rsid w:val="0087397E"/>
    <w:rsid w:val="0087650B"/>
    <w:rsid w:val="00877AD6"/>
    <w:rsid w:val="00881F83"/>
    <w:rsid w:val="00882225"/>
    <w:rsid w:val="0088268E"/>
    <w:rsid w:val="00891331"/>
    <w:rsid w:val="0089357A"/>
    <w:rsid w:val="008A1610"/>
    <w:rsid w:val="008A1CD9"/>
    <w:rsid w:val="008A3C71"/>
    <w:rsid w:val="008A51BB"/>
    <w:rsid w:val="008A66FB"/>
    <w:rsid w:val="008B5373"/>
    <w:rsid w:val="008B5BE4"/>
    <w:rsid w:val="008C7DC0"/>
    <w:rsid w:val="008D25C2"/>
    <w:rsid w:val="008D3AD1"/>
    <w:rsid w:val="008D4CFC"/>
    <w:rsid w:val="008E426A"/>
    <w:rsid w:val="008E57A2"/>
    <w:rsid w:val="008F03D7"/>
    <w:rsid w:val="008F3B26"/>
    <w:rsid w:val="008F43CC"/>
    <w:rsid w:val="008F4638"/>
    <w:rsid w:val="00902874"/>
    <w:rsid w:val="00903B29"/>
    <w:rsid w:val="00903DB1"/>
    <w:rsid w:val="00904245"/>
    <w:rsid w:val="00906753"/>
    <w:rsid w:val="00912642"/>
    <w:rsid w:val="00914885"/>
    <w:rsid w:val="00914A73"/>
    <w:rsid w:val="00915826"/>
    <w:rsid w:val="00917B65"/>
    <w:rsid w:val="009201CD"/>
    <w:rsid w:val="0092227E"/>
    <w:rsid w:val="00924D4C"/>
    <w:rsid w:val="00926383"/>
    <w:rsid w:val="00933994"/>
    <w:rsid w:val="00934587"/>
    <w:rsid w:val="009354D6"/>
    <w:rsid w:val="0093551D"/>
    <w:rsid w:val="00936CF1"/>
    <w:rsid w:val="009371E6"/>
    <w:rsid w:val="009430D9"/>
    <w:rsid w:val="00943842"/>
    <w:rsid w:val="00944401"/>
    <w:rsid w:val="00947672"/>
    <w:rsid w:val="0095291B"/>
    <w:rsid w:val="009558A3"/>
    <w:rsid w:val="00955CF7"/>
    <w:rsid w:val="00963AD4"/>
    <w:rsid w:val="00970379"/>
    <w:rsid w:val="00972B4E"/>
    <w:rsid w:val="00972BE4"/>
    <w:rsid w:val="0097629C"/>
    <w:rsid w:val="009767B5"/>
    <w:rsid w:val="00976BD5"/>
    <w:rsid w:val="00980137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74D1"/>
    <w:rsid w:val="009B1A64"/>
    <w:rsid w:val="009B1B28"/>
    <w:rsid w:val="009B3044"/>
    <w:rsid w:val="009B7EE7"/>
    <w:rsid w:val="009C09B0"/>
    <w:rsid w:val="009C1A1A"/>
    <w:rsid w:val="009C401D"/>
    <w:rsid w:val="009C44DF"/>
    <w:rsid w:val="009D0BE7"/>
    <w:rsid w:val="009D252C"/>
    <w:rsid w:val="009E4305"/>
    <w:rsid w:val="009E5A58"/>
    <w:rsid w:val="009F06AF"/>
    <w:rsid w:val="009F2DA7"/>
    <w:rsid w:val="009F36C2"/>
    <w:rsid w:val="009F4C73"/>
    <w:rsid w:val="009F6E1A"/>
    <w:rsid w:val="00A03A96"/>
    <w:rsid w:val="00A03BF8"/>
    <w:rsid w:val="00A054BC"/>
    <w:rsid w:val="00A05E57"/>
    <w:rsid w:val="00A0635A"/>
    <w:rsid w:val="00A07E9F"/>
    <w:rsid w:val="00A1122F"/>
    <w:rsid w:val="00A11440"/>
    <w:rsid w:val="00A1210B"/>
    <w:rsid w:val="00A13AE9"/>
    <w:rsid w:val="00A14BF5"/>
    <w:rsid w:val="00A15BB7"/>
    <w:rsid w:val="00A25019"/>
    <w:rsid w:val="00A25074"/>
    <w:rsid w:val="00A264EE"/>
    <w:rsid w:val="00A30C86"/>
    <w:rsid w:val="00A30D82"/>
    <w:rsid w:val="00A32AB8"/>
    <w:rsid w:val="00A35260"/>
    <w:rsid w:val="00A4044E"/>
    <w:rsid w:val="00A44F64"/>
    <w:rsid w:val="00A47C4C"/>
    <w:rsid w:val="00A50957"/>
    <w:rsid w:val="00A546D0"/>
    <w:rsid w:val="00A60B35"/>
    <w:rsid w:val="00A61B8E"/>
    <w:rsid w:val="00A61F56"/>
    <w:rsid w:val="00A67310"/>
    <w:rsid w:val="00A71918"/>
    <w:rsid w:val="00A72503"/>
    <w:rsid w:val="00A72669"/>
    <w:rsid w:val="00A77892"/>
    <w:rsid w:val="00A8155B"/>
    <w:rsid w:val="00A818E5"/>
    <w:rsid w:val="00A83D7C"/>
    <w:rsid w:val="00A840FA"/>
    <w:rsid w:val="00A8440D"/>
    <w:rsid w:val="00A87240"/>
    <w:rsid w:val="00A87E44"/>
    <w:rsid w:val="00A91305"/>
    <w:rsid w:val="00A92912"/>
    <w:rsid w:val="00A9314C"/>
    <w:rsid w:val="00A94D25"/>
    <w:rsid w:val="00A973B8"/>
    <w:rsid w:val="00AA2DFD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4768"/>
    <w:rsid w:val="00AC58A3"/>
    <w:rsid w:val="00AC6FC6"/>
    <w:rsid w:val="00AD06BE"/>
    <w:rsid w:val="00AD105A"/>
    <w:rsid w:val="00AD1171"/>
    <w:rsid w:val="00AD170F"/>
    <w:rsid w:val="00AD2969"/>
    <w:rsid w:val="00AD7EFD"/>
    <w:rsid w:val="00AE1062"/>
    <w:rsid w:val="00AE3810"/>
    <w:rsid w:val="00AE406B"/>
    <w:rsid w:val="00AE6241"/>
    <w:rsid w:val="00AE6509"/>
    <w:rsid w:val="00AF443C"/>
    <w:rsid w:val="00AF6B10"/>
    <w:rsid w:val="00AF79E0"/>
    <w:rsid w:val="00B00755"/>
    <w:rsid w:val="00B01618"/>
    <w:rsid w:val="00B05A6A"/>
    <w:rsid w:val="00B05D02"/>
    <w:rsid w:val="00B06A08"/>
    <w:rsid w:val="00B0717A"/>
    <w:rsid w:val="00B1234D"/>
    <w:rsid w:val="00B13834"/>
    <w:rsid w:val="00B13B93"/>
    <w:rsid w:val="00B14E6E"/>
    <w:rsid w:val="00B174B7"/>
    <w:rsid w:val="00B215E9"/>
    <w:rsid w:val="00B22852"/>
    <w:rsid w:val="00B27F07"/>
    <w:rsid w:val="00B3048A"/>
    <w:rsid w:val="00B30736"/>
    <w:rsid w:val="00B31063"/>
    <w:rsid w:val="00B31300"/>
    <w:rsid w:val="00B327A7"/>
    <w:rsid w:val="00B329A0"/>
    <w:rsid w:val="00B37AC1"/>
    <w:rsid w:val="00B4103A"/>
    <w:rsid w:val="00B42E25"/>
    <w:rsid w:val="00B4445E"/>
    <w:rsid w:val="00B45B32"/>
    <w:rsid w:val="00B51163"/>
    <w:rsid w:val="00B513F5"/>
    <w:rsid w:val="00B51606"/>
    <w:rsid w:val="00B532A8"/>
    <w:rsid w:val="00B53C9E"/>
    <w:rsid w:val="00B567C9"/>
    <w:rsid w:val="00B60A35"/>
    <w:rsid w:val="00B6174E"/>
    <w:rsid w:val="00B61EE4"/>
    <w:rsid w:val="00B62320"/>
    <w:rsid w:val="00B62769"/>
    <w:rsid w:val="00B63269"/>
    <w:rsid w:val="00B63A76"/>
    <w:rsid w:val="00B72FF6"/>
    <w:rsid w:val="00B7357B"/>
    <w:rsid w:val="00B762BF"/>
    <w:rsid w:val="00B77357"/>
    <w:rsid w:val="00B8605F"/>
    <w:rsid w:val="00B86C9E"/>
    <w:rsid w:val="00B92310"/>
    <w:rsid w:val="00B93416"/>
    <w:rsid w:val="00B957CC"/>
    <w:rsid w:val="00B96EF3"/>
    <w:rsid w:val="00BA0A16"/>
    <w:rsid w:val="00BA1053"/>
    <w:rsid w:val="00BA277A"/>
    <w:rsid w:val="00BA3FEA"/>
    <w:rsid w:val="00BA57EA"/>
    <w:rsid w:val="00BA58A1"/>
    <w:rsid w:val="00BA5F57"/>
    <w:rsid w:val="00BA6115"/>
    <w:rsid w:val="00BA6BB8"/>
    <w:rsid w:val="00BA769C"/>
    <w:rsid w:val="00BB0033"/>
    <w:rsid w:val="00BB5D5A"/>
    <w:rsid w:val="00BC1A4A"/>
    <w:rsid w:val="00BC385F"/>
    <w:rsid w:val="00BC4BD2"/>
    <w:rsid w:val="00BC55E6"/>
    <w:rsid w:val="00BC5917"/>
    <w:rsid w:val="00BC6B41"/>
    <w:rsid w:val="00BC70EB"/>
    <w:rsid w:val="00BD51E8"/>
    <w:rsid w:val="00BD57AA"/>
    <w:rsid w:val="00BD5CD9"/>
    <w:rsid w:val="00BD70B8"/>
    <w:rsid w:val="00BE2534"/>
    <w:rsid w:val="00BE3BFA"/>
    <w:rsid w:val="00BE42B5"/>
    <w:rsid w:val="00BE7EDF"/>
    <w:rsid w:val="00BF2960"/>
    <w:rsid w:val="00BF6324"/>
    <w:rsid w:val="00C01365"/>
    <w:rsid w:val="00C02CE4"/>
    <w:rsid w:val="00C03FC7"/>
    <w:rsid w:val="00C10B66"/>
    <w:rsid w:val="00C1329F"/>
    <w:rsid w:val="00C14044"/>
    <w:rsid w:val="00C17690"/>
    <w:rsid w:val="00C2211D"/>
    <w:rsid w:val="00C258E6"/>
    <w:rsid w:val="00C26F16"/>
    <w:rsid w:val="00C300DB"/>
    <w:rsid w:val="00C3290E"/>
    <w:rsid w:val="00C34A84"/>
    <w:rsid w:val="00C35A6B"/>
    <w:rsid w:val="00C365DF"/>
    <w:rsid w:val="00C44677"/>
    <w:rsid w:val="00C45B7F"/>
    <w:rsid w:val="00C45BC9"/>
    <w:rsid w:val="00C46EC3"/>
    <w:rsid w:val="00C5060E"/>
    <w:rsid w:val="00C51133"/>
    <w:rsid w:val="00C529E1"/>
    <w:rsid w:val="00C56E95"/>
    <w:rsid w:val="00C57A9B"/>
    <w:rsid w:val="00C6005C"/>
    <w:rsid w:val="00C6124F"/>
    <w:rsid w:val="00C64A27"/>
    <w:rsid w:val="00C66E50"/>
    <w:rsid w:val="00C72566"/>
    <w:rsid w:val="00C73156"/>
    <w:rsid w:val="00C74AA9"/>
    <w:rsid w:val="00C74ACB"/>
    <w:rsid w:val="00C74FD8"/>
    <w:rsid w:val="00C76463"/>
    <w:rsid w:val="00C80122"/>
    <w:rsid w:val="00C82F77"/>
    <w:rsid w:val="00C867E5"/>
    <w:rsid w:val="00C871C9"/>
    <w:rsid w:val="00C94B0C"/>
    <w:rsid w:val="00C970F6"/>
    <w:rsid w:val="00C97307"/>
    <w:rsid w:val="00CA41C2"/>
    <w:rsid w:val="00CA7DB3"/>
    <w:rsid w:val="00CB2A27"/>
    <w:rsid w:val="00CB2D95"/>
    <w:rsid w:val="00CB3D86"/>
    <w:rsid w:val="00CB5021"/>
    <w:rsid w:val="00CB5050"/>
    <w:rsid w:val="00CC1749"/>
    <w:rsid w:val="00CC2C2C"/>
    <w:rsid w:val="00CC61EF"/>
    <w:rsid w:val="00CC63FB"/>
    <w:rsid w:val="00CC757C"/>
    <w:rsid w:val="00CC79CE"/>
    <w:rsid w:val="00CD0456"/>
    <w:rsid w:val="00CD431B"/>
    <w:rsid w:val="00CD6F08"/>
    <w:rsid w:val="00CD79A8"/>
    <w:rsid w:val="00CE0DD3"/>
    <w:rsid w:val="00CE603E"/>
    <w:rsid w:val="00CE6E59"/>
    <w:rsid w:val="00CF51A6"/>
    <w:rsid w:val="00CF5313"/>
    <w:rsid w:val="00CF6062"/>
    <w:rsid w:val="00D0330E"/>
    <w:rsid w:val="00D037B6"/>
    <w:rsid w:val="00D040D7"/>
    <w:rsid w:val="00D041F8"/>
    <w:rsid w:val="00D04977"/>
    <w:rsid w:val="00D07296"/>
    <w:rsid w:val="00D119CE"/>
    <w:rsid w:val="00D122DC"/>
    <w:rsid w:val="00D13761"/>
    <w:rsid w:val="00D13EE6"/>
    <w:rsid w:val="00D14C3A"/>
    <w:rsid w:val="00D158F2"/>
    <w:rsid w:val="00D1628A"/>
    <w:rsid w:val="00D167BD"/>
    <w:rsid w:val="00D2299D"/>
    <w:rsid w:val="00D24100"/>
    <w:rsid w:val="00D2522F"/>
    <w:rsid w:val="00D26BD3"/>
    <w:rsid w:val="00D26CC3"/>
    <w:rsid w:val="00D32A28"/>
    <w:rsid w:val="00D34A7A"/>
    <w:rsid w:val="00D36D1A"/>
    <w:rsid w:val="00D408E8"/>
    <w:rsid w:val="00D40ECF"/>
    <w:rsid w:val="00D4324F"/>
    <w:rsid w:val="00D51DDC"/>
    <w:rsid w:val="00D54A2B"/>
    <w:rsid w:val="00D57913"/>
    <w:rsid w:val="00D64B00"/>
    <w:rsid w:val="00D65072"/>
    <w:rsid w:val="00D658FE"/>
    <w:rsid w:val="00D6766F"/>
    <w:rsid w:val="00D70525"/>
    <w:rsid w:val="00D724F7"/>
    <w:rsid w:val="00D725CB"/>
    <w:rsid w:val="00D72779"/>
    <w:rsid w:val="00D75D92"/>
    <w:rsid w:val="00D76723"/>
    <w:rsid w:val="00D8202F"/>
    <w:rsid w:val="00D83906"/>
    <w:rsid w:val="00D83B19"/>
    <w:rsid w:val="00D85B35"/>
    <w:rsid w:val="00D87B59"/>
    <w:rsid w:val="00D903F7"/>
    <w:rsid w:val="00D9080C"/>
    <w:rsid w:val="00D90F6A"/>
    <w:rsid w:val="00D927D2"/>
    <w:rsid w:val="00DA1B21"/>
    <w:rsid w:val="00DA4C27"/>
    <w:rsid w:val="00DA6963"/>
    <w:rsid w:val="00DA7EC6"/>
    <w:rsid w:val="00DB108C"/>
    <w:rsid w:val="00DB1764"/>
    <w:rsid w:val="00DB2B17"/>
    <w:rsid w:val="00DB5687"/>
    <w:rsid w:val="00DC4326"/>
    <w:rsid w:val="00DC4F87"/>
    <w:rsid w:val="00DC6D43"/>
    <w:rsid w:val="00DD359F"/>
    <w:rsid w:val="00DD5AA8"/>
    <w:rsid w:val="00DD6B4C"/>
    <w:rsid w:val="00DD6D6C"/>
    <w:rsid w:val="00DE084C"/>
    <w:rsid w:val="00DE0BB1"/>
    <w:rsid w:val="00DE228D"/>
    <w:rsid w:val="00DE2688"/>
    <w:rsid w:val="00DE41CD"/>
    <w:rsid w:val="00DE5387"/>
    <w:rsid w:val="00DE772C"/>
    <w:rsid w:val="00DF307C"/>
    <w:rsid w:val="00DF4741"/>
    <w:rsid w:val="00DF4D69"/>
    <w:rsid w:val="00DF4D73"/>
    <w:rsid w:val="00DF5669"/>
    <w:rsid w:val="00DF76E1"/>
    <w:rsid w:val="00E01603"/>
    <w:rsid w:val="00E01F97"/>
    <w:rsid w:val="00E03250"/>
    <w:rsid w:val="00E04C97"/>
    <w:rsid w:val="00E103F8"/>
    <w:rsid w:val="00E10D21"/>
    <w:rsid w:val="00E13105"/>
    <w:rsid w:val="00E1323B"/>
    <w:rsid w:val="00E13A22"/>
    <w:rsid w:val="00E13FE2"/>
    <w:rsid w:val="00E21251"/>
    <w:rsid w:val="00E21C0A"/>
    <w:rsid w:val="00E24CF5"/>
    <w:rsid w:val="00E250A8"/>
    <w:rsid w:val="00E25C7E"/>
    <w:rsid w:val="00E260C7"/>
    <w:rsid w:val="00E430FD"/>
    <w:rsid w:val="00E44F27"/>
    <w:rsid w:val="00E47A0B"/>
    <w:rsid w:val="00E52B73"/>
    <w:rsid w:val="00E53975"/>
    <w:rsid w:val="00E57129"/>
    <w:rsid w:val="00E60552"/>
    <w:rsid w:val="00E619C2"/>
    <w:rsid w:val="00E637B0"/>
    <w:rsid w:val="00E67864"/>
    <w:rsid w:val="00E71599"/>
    <w:rsid w:val="00E73406"/>
    <w:rsid w:val="00E745DB"/>
    <w:rsid w:val="00E75A73"/>
    <w:rsid w:val="00E820EB"/>
    <w:rsid w:val="00E8549D"/>
    <w:rsid w:val="00E85F77"/>
    <w:rsid w:val="00E86F2A"/>
    <w:rsid w:val="00E93950"/>
    <w:rsid w:val="00E951D3"/>
    <w:rsid w:val="00EA0AE5"/>
    <w:rsid w:val="00EA19A4"/>
    <w:rsid w:val="00EA3904"/>
    <w:rsid w:val="00EA3EA1"/>
    <w:rsid w:val="00EA4A9A"/>
    <w:rsid w:val="00EA5D94"/>
    <w:rsid w:val="00EA7ADA"/>
    <w:rsid w:val="00EB4AD1"/>
    <w:rsid w:val="00EB5DAB"/>
    <w:rsid w:val="00EC0A08"/>
    <w:rsid w:val="00EC49B9"/>
    <w:rsid w:val="00EC64E3"/>
    <w:rsid w:val="00EC6A6C"/>
    <w:rsid w:val="00ED1665"/>
    <w:rsid w:val="00ED3A95"/>
    <w:rsid w:val="00ED455B"/>
    <w:rsid w:val="00ED4B3D"/>
    <w:rsid w:val="00ED6851"/>
    <w:rsid w:val="00ED7D7E"/>
    <w:rsid w:val="00EE2386"/>
    <w:rsid w:val="00EE6854"/>
    <w:rsid w:val="00EE7A72"/>
    <w:rsid w:val="00EF048F"/>
    <w:rsid w:val="00EF0EB6"/>
    <w:rsid w:val="00EF301F"/>
    <w:rsid w:val="00EF3775"/>
    <w:rsid w:val="00EF3E09"/>
    <w:rsid w:val="00EF7722"/>
    <w:rsid w:val="00EF7E7C"/>
    <w:rsid w:val="00F024DC"/>
    <w:rsid w:val="00F047B3"/>
    <w:rsid w:val="00F04BF9"/>
    <w:rsid w:val="00F07FC7"/>
    <w:rsid w:val="00F15267"/>
    <w:rsid w:val="00F15884"/>
    <w:rsid w:val="00F16242"/>
    <w:rsid w:val="00F16A5F"/>
    <w:rsid w:val="00F17141"/>
    <w:rsid w:val="00F17BEC"/>
    <w:rsid w:val="00F228FC"/>
    <w:rsid w:val="00F22999"/>
    <w:rsid w:val="00F23871"/>
    <w:rsid w:val="00F26A74"/>
    <w:rsid w:val="00F31AA7"/>
    <w:rsid w:val="00F32A4D"/>
    <w:rsid w:val="00F34C15"/>
    <w:rsid w:val="00F374FE"/>
    <w:rsid w:val="00F403E4"/>
    <w:rsid w:val="00F4104D"/>
    <w:rsid w:val="00F41F8C"/>
    <w:rsid w:val="00F426B8"/>
    <w:rsid w:val="00F43A87"/>
    <w:rsid w:val="00F44946"/>
    <w:rsid w:val="00F46869"/>
    <w:rsid w:val="00F4791D"/>
    <w:rsid w:val="00F5256F"/>
    <w:rsid w:val="00F54C21"/>
    <w:rsid w:val="00F60C71"/>
    <w:rsid w:val="00F61820"/>
    <w:rsid w:val="00F66F74"/>
    <w:rsid w:val="00F678E2"/>
    <w:rsid w:val="00F67905"/>
    <w:rsid w:val="00F70F9C"/>
    <w:rsid w:val="00F722AC"/>
    <w:rsid w:val="00F72C6F"/>
    <w:rsid w:val="00F8654B"/>
    <w:rsid w:val="00F90F0F"/>
    <w:rsid w:val="00F91E8B"/>
    <w:rsid w:val="00F927DB"/>
    <w:rsid w:val="00F93EF2"/>
    <w:rsid w:val="00F97998"/>
    <w:rsid w:val="00FA0F95"/>
    <w:rsid w:val="00FA4C95"/>
    <w:rsid w:val="00FA7AD9"/>
    <w:rsid w:val="00FB0A51"/>
    <w:rsid w:val="00FB0E29"/>
    <w:rsid w:val="00FB2BE7"/>
    <w:rsid w:val="00FB53C2"/>
    <w:rsid w:val="00FB6470"/>
    <w:rsid w:val="00FC0FC0"/>
    <w:rsid w:val="00FC25F4"/>
    <w:rsid w:val="00FC27AA"/>
    <w:rsid w:val="00FC4DBB"/>
    <w:rsid w:val="00FC4F81"/>
    <w:rsid w:val="00FC6909"/>
    <w:rsid w:val="00FC6E4E"/>
    <w:rsid w:val="00FD2CDE"/>
    <w:rsid w:val="00FD4ACF"/>
    <w:rsid w:val="00FD4ECA"/>
    <w:rsid w:val="00FE0B91"/>
    <w:rsid w:val="00FE1A68"/>
    <w:rsid w:val="00FE6FF5"/>
    <w:rsid w:val="00FE7675"/>
    <w:rsid w:val="00FF41B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372F7"/>
  <w14:defaultImageDpi w14:val="300"/>
  <w15:docId w15:val="{E9AC4691-F867-4F45-877A-D5A8B27B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95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uiPriority w:val="99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34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5039"/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80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4048s01itoffice-nas03.green.schools.internal\Maths\8.%20Templates%20and%20Proformas\2021%20US%20Assess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F76FA587D4238BC9A1AFBA022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BC8A-02B9-4C30-95C5-34DCBD9B5510}"/>
      </w:docPartPr>
      <w:docPartBody>
        <w:p w:rsidR="002626B8" w:rsidRDefault="002626B8">
          <w:pPr>
            <w:pStyle w:val="FECF76FA587D4238BC9A1AFBA022D48E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D19E01118EC4B539A37660186E1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16FB-8B82-4557-A15D-A47CA98EBEDA}"/>
      </w:docPartPr>
      <w:docPartBody>
        <w:p w:rsidR="002626B8" w:rsidRDefault="002626B8">
          <w:pPr>
            <w:pStyle w:val="1D19E01118EC4B539A37660186E1D6B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30932D15FDBE42908B0B29DC4EB0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C61C-5573-4415-9414-03928FF53E54}"/>
      </w:docPartPr>
      <w:docPartBody>
        <w:p w:rsidR="002626B8" w:rsidRDefault="002626B8">
          <w:pPr>
            <w:pStyle w:val="30932D15FDBE42908B0B29DC4EB0B33C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305CC239995C49A6985A251E858E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739D-A96C-4E61-A1B8-DB70C0AF032D}"/>
      </w:docPartPr>
      <w:docPartBody>
        <w:p w:rsidR="002626B8" w:rsidRDefault="002626B8">
          <w:pPr>
            <w:pStyle w:val="305CC239995C49A6985A251E858EDBA5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A9C79310ADD24754BE13D7C4882D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D38F-69D9-4571-B738-BF695522FC5E}"/>
      </w:docPartPr>
      <w:docPartBody>
        <w:p w:rsidR="002626B8" w:rsidRDefault="002626B8">
          <w:pPr>
            <w:pStyle w:val="A9C79310ADD24754BE13D7C4882D86D8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44A918C78075449A9ED0E0637607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C487-128B-4895-8E04-5478E2206E28}"/>
      </w:docPartPr>
      <w:docPartBody>
        <w:p w:rsidR="002626B8" w:rsidRDefault="002626B8">
          <w:pPr>
            <w:pStyle w:val="44A918C78075449A9ED0E0637607EDD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00C749810FF493894A482813E1F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8A1A-C28D-405F-AB79-C5B1F95B3D67}"/>
      </w:docPartPr>
      <w:docPartBody>
        <w:p w:rsidR="002626B8" w:rsidRDefault="002626B8">
          <w:pPr>
            <w:pStyle w:val="C00C749810FF493894A482813E1F755B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6A808D3CB37745A3A360A084BF82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E0F2-1D44-407D-A062-01F9121AE45F}"/>
      </w:docPartPr>
      <w:docPartBody>
        <w:p w:rsidR="002626B8" w:rsidRDefault="002626B8">
          <w:pPr>
            <w:pStyle w:val="6A808D3CB37745A3A360A084BF82D966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654A7271F39442D9514C2ED55DD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9839-A15D-40EB-9CCF-669A4E0630D6}"/>
      </w:docPartPr>
      <w:docPartBody>
        <w:p w:rsidR="002626B8" w:rsidRDefault="002626B8">
          <w:pPr>
            <w:pStyle w:val="7654A7271F39442D9514C2ED55DD7D0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31E45E0D7F474D9AA79D68543A05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B633-4CC4-4B96-902C-2641E7904D46}"/>
      </w:docPartPr>
      <w:docPartBody>
        <w:p w:rsidR="002626B8" w:rsidRDefault="002626B8">
          <w:pPr>
            <w:pStyle w:val="31E45E0D7F474D9AA79D68543A0519C3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377EC6072D0344F1880D70F297C6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CFAE-02F5-4A3A-9764-01911E94B54A}"/>
      </w:docPartPr>
      <w:docPartBody>
        <w:p w:rsidR="002626B8" w:rsidRDefault="002626B8" w:rsidP="002626B8">
          <w:pPr>
            <w:pStyle w:val="377EC6072D0344F1880D70F297C6D46D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CFC5AD0C99341AA8C17BD2B536E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8976-4347-45AD-B218-7EC1BAA65C68}"/>
      </w:docPartPr>
      <w:docPartBody>
        <w:p w:rsidR="002626B8" w:rsidRDefault="002626B8" w:rsidP="002626B8">
          <w:pPr>
            <w:pStyle w:val="9CFC5AD0C99341AA8C17BD2B536E173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9F805785BF142D98B2D32F21726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292B-4A0B-4147-977F-6A5309D9C71D}"/>
      </w:docPartPr>
      <w:docPartBody>
        <w:p w:rsidR="002626B8" w:rsidRDefault="002626B8" w:rsidP="002626B8">
          <w:pPr>
            <w:pStyle w:val="B9F805785BF142D98B2D32F217263D0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65970B57D41245D59335C2026DF7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F76E-C7F3-4D50-B7F2-232114A03406}"/>
      </w:docPartPr>
      <w:docPartBody>
        <w:p w:rsidR="002626B8" w:rsidRDefault="002626B8" w:rsidP="002626B8">
          <w:pPr>
            <w:pStyle w:val="65970B57D41245D59335C2026DF7BF4F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3934ADBDC35C4FC6B81DE2B4673E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262C-A03F-4835-AB49-62AA1E3AF7F7}"/>
      </w:docPartPr>
      <w:docPartBody>
        <w:p w:rsidR="002626B8" w:rsidRDefault="002626B8" w:rsidP="002626B8">
          <w:pPr>
            <w:pStyle w:val="3934ADBDC35C4FC6B81DE2B4673EB557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CC79D23394E847DFB4FD513D7947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62E1-C565-4831-80CD-DF242B04796F}"/>
      </w:docPartPr>
      <w:docPartBody>
        <w:p w:rsidR="002626B8" w:rsidRDefault="002626B8" w:rsidP="002626B8">
          <w:pPr>
            <w:pStyle w:val="CC79D23394E847DFB4FD513D7947CD9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C4003556D2C46BCADD66A2E0684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72A1-00B0-47FA-9F72-CF17E8969067}"/>
      </w:docPartPr>
      <w:docPartBody>
        <w:p w:rsidR="002626B8" w:rsidRDefault="002626B8" w:rsidP="002626B8">
          <w:pPr>
            <w:pStyle w:val="5C4003556D2C46BCADD66A2E0684290E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6C16208F6296424FBE39A1FC5679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A16-F064-4CED-926D-85AC2D422533}"/>
      </w:docPartPr>
      <w:docPartBody>
        <w:p w:rsidR="002626B8" w:rsidRDefault="002626B8" w:rsidP="002626B8">
          <w:pPr>
            <w:pStyle w:val="6C16208F6296424FBE39A1FC5679CAC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0B307744A1A498688F2ADFD4756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BF26-60C7-4072-8D81-843166AEBC2A}"/>
      </w:docPartPr>
      <w:docPartBody>
        <w:p w:rsidR="002626B8" w:rsidRDefault="002626B8" w:rsidP="002626B8">
          <w:pPr>
            <w:pStyle w:val="40B307744A1A498688F2ADFD4756D3D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CE34028C9FC45CAAC4503C2BF67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A973-4050-49BF-96E6-378B27C73E90}"/>
      </w:docPartPr>
      <w:docPartBody>
        <w:p w:rsidR="002626B8" w:rsidRDefault="002626B8" w:rsidP="002626B8">
          <w:pPr>
            <w:pStyle w:val="BCE34028C9FC45CAAC4503C2BF67C208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B8"/>
    <w:rsid w:val="002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626B8"/>
  </w:style>
  <w:style w:type="paragraph" w:customStyle="1" w:styleId="FECF76FA587D4238BC9A1AFBA022D48E">
    <w:name w:val="FECF76FA587D4238BC9A1AFBA022D48E"/>
  </w:style>
  <w:style w:type="paragraph" w:customStyle="1" w:styleId="1D19E01118EC4B539A37660186E1D6BB">
    <w:name w:val="1D19E01118EC4B539A37660186E1D6BB"/>
  </w:style>
  <w:style w:type="paragraph" w:customStyle="1" w:styleId="30932D15FDBE42908B0B29DC4EB0B33C">
    <w:name w:val="30932D15FDBE42908B0B29DC4EB0B33C"/>
  </w:style>
  <w:style w:type="paragraph" w:customStyle="1" w:styleId="305CC239995C49A6985A251E858EDBA5">
    <w:name w:val="305CC239995C49A6985A251E858EDBA5"/>
  </w:style>
  <w:style w:type="paragraph" w:customStyle="1" w:styleId="A9C79310ADD24754BE13D7C4882D86D8">
    <w:name w:val="A9C79310ADD24754BE13D7C4882D86D8"/>
  </w:style>
  <w:style w:type="paragraph" w:customStyle="1" w:styleId="44A918C78075449A9ED0E0637607EDDA">
    <w:name w:val="44A918C78075449A9ED0E0637607EDDA"/>
  </w:style>
  <w:style w:type="paragraph" w:customStyle="1" w:styleId="C00C749810FF493894A482813E1F755B">
    <w:name w:val="C00C749810FF493894A482813E1F755B"/>
  </w:style>
  <w:style w:type="paragraph" w:customStyle="1" w:styleId="6A808D3CB37745A3A360A084BF82D966">
    <w:name w:val="6A808D3CB37745A3A360A084BF82D966"/>
  </w:style>
  <w:style w:type="paragraph" w:customStyle="1" w:styleId="7654A7271F39442D9514C2ED55DD7D08">
    <w:name w:val="7654A7271F39442D9514C2ED55DD7D08"/>
  </w:style>
  <w:style w:type="paragraph" w:customStyle="1" w:styleId="31E45E0D7F474D9AA79D68543A0519C3">
    <w:name w:val="31E45E0D7F474D9AA79D68543A0519C3"/>
  </w:style>
  <w:style w:type="paragraph" w:customStyle="1" w:styleId="5375B32C1EB84DFE9CF796548B5B130D">
    <w:name w:val="5375B32C1EB84DFE9CF796548B5B130D"/>
    <w:rsid w:val="002626B8"/>
  </w:style>
  <w:style w:type="paragraph" w:customStyle="1" w:styleId="B0E4F001C4C9401088222B3DFBFD6B50">
    <w:name w:val="B0E4F001C4C9401088222B3DFBFD6B50"/>
    <w:rsid w:val="002626B8"/>
  </w:style>
  <w:style w:type="paragraph" w:customStyle="1" w:styleId="F6FC1B0C711D4E37A4C7D482FCE9BF2F">
    <w:name w:val="F6FC1B0C711D4E37A4C7D482FCE9BF2F"/>
    <w:rsid w:val="002626B8"/>
  </w:style>
  <w:style w:type="paragraph" w:customStyle="1" w:styleId="373F7F1BD6A54EC1B1FD861326F7B9CE">
    <w:name w:val="373F7F1BD6A54EC1B1FD861326F7B9CE"/>
    <w:rsid w:val="002626B8"/>
  </w:style>
  <w:style w:type="paragraph" w:customStyle="1" w:styleId="1DE5ECDE333C40BEB463064BB8541D66">
    <w:name w:val="1DE5ECDE333C40BEB463064BB8541D66"/>
    <w:rsid w:val="002626B8"/>
  </w:style>
  <w:style w:type="paragraph" w:customStyle="1" w:styleId="AE4945A1F85646D49C51B5E2950DF96C">
    <w:name w:val="AE4945A1F85646D49C51B5E2950DF96C"/>
    <w:rsid w:val="002626B8"/>
  </w:style>
  <w:style w:type="paragraph" w:customStyle="1" w:styleId="9A89AEC944C3494FA9882DB296E1A3AF">
    <w:name w:val="9A89AEC944C3494FA9882DB296E1A3AF"/>
    <w:rsid w:val="002626B8"/>
  </w:style>
  <w:style w:type="paragraph" w:customStyle="1" w:styleId="E510E57C098344808F2E2C56F56A710D">
    <w:name w:val="E510E57C098344808F2E2C56F56A710D"/>
    <w:rsid w:val="002626B8"/>
  </w:style>
  <w:style w:type="paragraph" w:customStyle="1" w:styleId="281885C185AD4A72A919C4A666F3FB4C">
    <w:name w:val="281885C185AD4A72A919C4A666F3FB4C"/>
    <w:rsid w:val="002626B8"/>
  </w:style>
  <w:style w:type="paragraph" w:customStyle="1" w:styleId="CA8C1E3A790E472E86AC466D1C7AD2EB">
    <w:name w:val="CA8C1E3A790E472E86AC466D1C7AD2EB"/>
    <w:rsid w:val="002626B8"/>
  </w:style>
  <w:style w:type="paragraph" w:customStyle="1" w:styleId="377EC6072D0344F1880D70F297C6D46D">
    <w:name w:val="377EC6072D0344F1880D70F297C6D46D"/>
    <w:rsid w:val="002626B8"/>
  </w:style>
  <w:style w:type="paragraph" w:customStyle="1" w:styleId="9CFC5AD0C99341AA8C17BD2B536E1734">
    <w:name w:val="9CFC5AD0C99341AA8C17BD2B536E1734"/>
    <w:rsid w:val="002626B8"/>
  </w:style>
  <w:style w:type="paragraph" w:customStyle="1" w:styleId="B9F805785BF142D98B2D32F217263D04">
    <w:name w:val="B9F805785BF142D98B2D32F217263D04"/>
    <w:rsid w:val="002626B8"/>
  </w:style>
  <w:style w:type="paragraph" w:customStyle="1" w:styleId="65970B57D41245D59335C2026DF7BF4F">
    <w:name w:val="65970B57D41245D59335C2026DF7BF4F"/>
    <w:rsid w:val="002626B8"/>
  </w:style>
  <w:style w:type="paragraph" w:customStyle="1" w:styleId="3934ADBDC35C4FC6B81DE2B4673EB557">
    <w:name w:val="3934ADBDC35C4FC6B81DE2B4673EB557"/>
    <w:rsid w:val="002626B8"/>
  </w:style>
  <w:style w:type="paragraph" w:customStyle="1" w:styleId="CC79D23394E847DFB4FD513D7947CD94">
    <w:name w:val="CC79D23394E847DFB4FD513D7947CD94"/>
    <w:rsid w:val="002626B8"/>
  </w:style>
  <w:style w:type="paragraph" w:customStyle="1" w:styleId="5C4003556D2C46BCADD66A2E0684290E">
    <w:name w:val="5C4003556D2C46BCADD66A2E0684290E"/>
    <w:rsid w:val="002626B8"/>
  </w:style>
  <w:style w:type="paragraph" w:customStyle="1" w:styleId="6C16208F6296424FBE39A1FC5679CACA">
    <w:name w:val="6C16208F6296424FBE39A1FC5679CACA"/>
    <w:rsid w:val="002626B8"/>
  </w:style>
  <w:style w:type="paragraph" w:customStyle="1" w:styleId="40B307744A1A498688F2ADFD4756D3D0">
    <w:name w:val="40B307744A1A498688F2ADFD4756D3D0"/>
    <w:rsid w:val="002626B8"/>
  </w:style>
  <w:style w:type="paragraph" w:customStyle="1" w:styleId="BCE34028C9FC45CAAC4503C2BF67C208">
    <w:name w:val="BCE34028C9FC45CAAC4503C2BF67C208"/>
    <w:rsid w:val="0026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F0E8B-9DFE-4F29-A921-4106ECAF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US Assessment Template</Template>
  <TotalTime>39</TotalTime>
  <Pages>8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BESTALL Janet</dc:creator>
  <cp:lastModifiedBy>BESTALL Janet [Rossmoyne Senior High School]</cp:lastModifiedBy>
  <cp:revision>4</cp:revision>
  <cp:lastPrinted>2021-04-21T03:58:00Z</cp:lastPrinted>
  <dcterms:created xsi:type="dcterms:W3CDTF">2021-04-21T02:47:00Z</dcterms:created>
  <dcterms:modified xsi:type="dcterms:W3CDTF">2021-04-21T04:11:00Z</dcterms:modified>
</cp:coreProperties>
</file>